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CBCB" w14:textId="77777777" w:rsidR="00F2384F" w:rsidRPr="000D5499" w:rsidRDefault="00003E17" w:rsidP="002D3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3064" w:rsidRPr="000D5499">
        <w:rPr>
          <w:b/>
          <w:sz w:val="28"/>
          <w:szCs w:val="28"/>
        </w:rPr>
        <w:t>АДМИНИСТРАЦИЯ ЖИРЯТИНСКОГО РАЙОНА</w:t>
      </w:r>
    </w:p>
    <w:p w14:paraId="6DC8021C" w14:textId="77777777" w:rsidR="00C40F54" w:rsidRPr="000D5499" w:rsidRDefault="00C40F54">
      <w:pPr>
        <w:pStyle w:val="20"/>
        <w:rPr>
          <w:b/>
          <w:sz w:val="28"/>
          <w:szCs w:val="28"/>
        </w:rPr>
      </w:pPr>
    </w:p>
    <w:p w14:paraId="2D05E46F" w14:textId="77777777" w:rsidR="00070F77" w:rsidRPr="00CD13C4" w:rsidRDefault="003404BD" w:rsidP="00754C0D">
      <w:pPr>
        <w:pStyle w:val="20"/>
        <w:jc w:val="center"/>
        <w:rPr>
          <w:b/>
          <w:sz w:val="28"/>
          <w:szCs w:val="28"/>
        </w:rPr>
      </w:pPr>
      <w:r w:rsidRPr="00CD13C4">
        <w:rPr>
          <w:b/>
          <w:sz w:val="28"/>
          <w:szCs w:val="28"/>
        </w:rPr>
        <w:t>Р А С П О Р Я Ж Е Н И Е</w:t>
      </w:r>
    </w:p>
    <w:p w14:paraId="56193E54" w14:textId="77777777" w:rsidR="00A63007" w:rsidRPr="00C71F26" w:rsidRDefault="00A63007" w:rsidP="00226890">
      <w:pPr>
        <w:pStyle w:val="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075"/>
      </w:tblGrid>
      <w:tr w:rsidR="0035321B" w:rsidRPr="00913257" w14:paraId="55F55796" w14:textId="77777777" w:rsidTr="00C65483">
        <w:tc>
          <w:tcPr>
            <w:tcW w:w="5353" w:type="dxa"/>
            <w:shd w:val="clear" w:color="auto" w:fill="auto"/>
          </w:tcPr>
          <w:p w14:paraId="21790BB6" w14:textId="77777777" w:rsidR="00754C0D" w:rsidRPr="00913257" w:rsidRDefault="00BD6BEA" w:rsidP="00913257">
            <w:pPr>
              <w:pStyle w:val="20"/>
              <w:jc w:val="left"/>
              <w:rPr>
                <w:sz w:val="28"/>
                <w:szCs w:val="28"/>
              </w:rPr>
            </w:pPr>
            <w:r w:rsidRPr="00913257">
              <w:rPr>
                <w:sz w:val="28"/>
                <w:szCs w:val="28"/>
              </w:rPr>
              <w:t>о</w:t>
            </w:r>
            <w:r w:rsidR="000C7292">
              <w:rPr>
                <w:sz w:val="28"/>
                <w:szCs w:val="28"/>
              </w:rPr>
              <w:t xml:space="preserve">т </w:t>
            </w:r>
            <w:r w:rsidR="00003E17">
              <w:rPr>
                <w:sz w:val="28"/>
                <w:szCs w:val="28"/>
              </w:rPr>
              <w:t>23.10.</w:t>
            </w:r>
            <w:r w:rsidR="00D7370C">
              <w:rPr>
                <w:sz w:val="28"/>
                <w:szCs w:val="28"/>
              </w:rPr>
              <w:t>202</w:t>
            </w:r>
            <w:r w:rsidR="00003E17">
              <w:rPr>
                <w:sz w:val="28"/>
                <w:szCs w:val="28"/>
              </w:rPr>
              <w:t>4</w:t>
            </w:r>
            <w:r w:rsidR="005D05C7" w:rsidRPr="00913257">
              <w:rPr>
                <w:sz w:val="28"/>
                <w:szCs w:val="28"/>
              </w:rPr>
              <w:t xml:space="preserve"> года</w:t>
            </w:r>
            <w:r w:rsidR="000C7292">
              <w:rPr>
                <w:sz w:val="28"/>
                <w:szCs w:val="28"/>
              </w:rPr>
              <w:t xml:space="preserve"> </w:t>
            </w:r>
            <w:r w:rsidR="002C51DE">
              <w:rPr>
                <w:sz w:val="28"/>
                <w:szCs w:val="28"/>
              </w:rPr>
              <w:t>№</w:t>
            </w:r>
            <w:r w:rsidR="00003E17">
              <w:rPr>
                <w:sz w:val="28"/>
                <w:szCs w:val="28"/>
              </w:rPr>
              <w:t xml:space="preserve"> 425</w:t>
            </w:r>
            <w:r w:rsidR="00C9237A">
              <w:rPr>
                <w:sz w:val="28"/>
                <w:szCs w:val="28"/>
              </w:rPr>
              <w:t>-р</w:t>
            </w:r>
          </w:p>
          <w:p w14:paraId="3BC30DE0" w14:textId="77777777" w:rsidR="00754C0D" w:rsidRPr="00913257" w:rsidRDefault="002A7A99" w:rsidP="00913257">
            <w:pPr>
              <w:pStyle w:val="20"/>
              <w:jc w:val="left"/>
              <w:rPr>
                <w:sz w:val="28"/>
                <w:szCs w:val="28"/>
              </w:rPr>
            </w:pPr>
            <w:r w:rsidRPr="00913257">
              <w:rPr>
                <w:sz w:val="28"/>
                <w:szCs w:val="28"/>
              </w:rPr>
              <w:t>с.</w:t>
            </w:r>
            <w:r w:rsidR="00B81B64" w:rsidRPr="00913257">
              <w:rPr>
                <w:sz w:val="28"/>
                <w:szCs w:val="28"/>
              </w:rPr>
              <w:t xml:space="preserve"> </w:t>
            </w:r>
            <w:r w:rsidRPr="00913257">
              <w:rPr>
                <w:sz w:val="28"/>
                <w:szCs w:val="28"/>
              </w:rPr>
              <w:t>Жирятино</w:t>
            </w:r>
          </w:p>
          <w:p w14:paraId="44F80C29" w14:textId="77777777" w:rsidR="00702E27" w:rsidRPr="00913257" w:rsidRDefault="00702E27" w:rsidP="00913257">
            <w:pPr>
              <w:pStyle w:val="20"/>
              <w:jc w:val="left"/>
              <w:rPr>
                <w:sz w:val="28"/>
                <w:szCs w:val="28"/>
              </w:rPr>
            </w:pPr>
          </w:p>
          <w:p w14:paraId="7AF76D2A" w14:textId="53DBEFDF" w:rsidR="00CC7590" w:rsidRPr="00913257" w:rsidRDefault="00CC7590" w:rsidP="00182A66">
            <w:pPr>
              <w:pStyle w:val="20"/>
              <w:jc w:val="left"/>
              <w:rPr>
                <w:sz w:val="28"/>
                <w:szCs w:val="28"/>
              </w:rPr>
            </w:pPr>
            <w:r w:rsidRPr="00913257">
              <w:rPr>
                <w:sz w:val="28"/>
                <w:szCs w:val="28"/>
              </w:rPr>
              <w:t>О</w:t>
            </w:r>
            <w:r w:rsidR="00C65483">
              <w:rPr>
                <w:sz w:val="28"/>
                <w:szCs w:val="28"/>
              </w:rPr>
              <w:t xml:space="preserve">б утверждении плана проведения ведомственного </w:t>
            </w:r>
            <w:r w:rsidR="00344778">
              <w:rPr>
                <w:sz w:val="28"/>
                <w:szCs w:val="28"/>
              </w:rPr>
              <w:t>контроля соблюдения</w:t>
            </w:r>
            <w:r w:rsidR="00182A66">
              <w:rPr>
                <w:sz w:val="28"/>
                <w:szCs w:val="28"/>
              </w:rPr>
              <w:t xml:space="preserve"> </w:t>
            </w:r>
            <w:r w:rsidR="00182A66" w:rsidRPr="00311C39">
              <w:rPr>
                <w:sz w:val="28"/>
                <w:szCs w:val="28"/>
              </w:rPr>
              <w:t xml:space="preserve">трудового законодательства и иных нормативных правовых актов, содержащих нормы трудового права в организациях подведомственных администрации </w:t>
            </w:r>
            <w:r w:rsidR="00182A66">
              <w:rPr>
                <w:sz w:val="28"/>
                <w:szCs w:val="28"/>
              </w:rPr>
              <w:t xml:space="preserve"> </w:t>
            </w:r>
            <w:r w:rsidR="00C65483">
              <w:rPr>
                <w:sz w:val="28"/>
                <w:szCs w:val="28"/>
              </w:rPr>
              <w:t>Жирятинского района</w:t>
            </w:r>
          </w:p>
        </w:tc>
        <w:tc>
          <w:tcPr>
            <w:tcW w:w="4075" w:type="dxa"/>
            <w:shd w:val="clear" w:color="auto" w:fill="auto"/>
          </w:tcPr>
          <w:p w14:paraId="0123D029" w14:textId="77777777" w:rsidR="00754C0D" w:rsidRPr="00913257" w:rsidRDefault="00754C0D" w:rsidP="00913257">
            <w:pPr>
              <w:pStyle w:val="2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2DF327" w14:textId="77777777" w:rsidR="00702E27" w:rsidRPr="00C71F26" w:rsidRDefault="00702E27" w:rsidP="003A2F2A">
      <w:pPr>
        <w:pStyle w:val="20"/>
        <w:rPr>
          <w:b/>
          <w:sz w:val="28"/>
          <w:szCs w:val="28"/>
        </w:rPr>
      </w:pPr>
    </w:p>
    <w:p w14:paraId="3DD6066B" w14:textId="77777777" w:rsidR="00182A66" w:rsidRDefault="003A2F2A" w:rsidP="00C65483">
      <w:pPr>
        <w:pStyle w:val="20"/>
        <w:rPr>
          <w:sz w:val="28"/>
          <w:szCs w:val="28"/>
        </w:rPr>
      </w:pPr>
      <w:r w:rsidRPr="00C71F26">
        <w:rPr>
          <w:b/>
          <w:sz w:val="28"/>
          <w:szCs w:val="28"/>
        </w:rPr>
        <w:tab/>
      </w:r>
      <w:r w:rsidR="00182A66" w:rsidRPr="00500C22">
        <w:rPr>
          <w:sz w:val="28"/>
          <w:szCs w:val="28"/>
        </w:rPr>
        <w:t>В соответствии со статьей 10 Закона Брянской области 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 w:rsidR="00182A66">
        <w:rPr>
          <w:sz w:val="28"/>
          <w:szCs w:val="28"/>
        </w:rPr>
        <w:t>:</w:t>
      </w:r>
    </w:p>
    <w:p w14:paraId="56C11C3F" w14:textId="77777777" w:rsidR="000D1B5D" w:rsidRDefault="00C65483" w:rsidP="00C65483">
      <w:pPr>
        <w:pStyle w:val="20"/>
        <w:rPr>
          <w:sz w:val="28"/>
          <w:szCs w:val="28"/>
        </w:rPr>
      </w:pPr>
      <w:r w:rsidRPr="00C65483">
        <w:rPr>
          <w:sz w:val="28"/>
          <w:szCs w:val="28"/>
        </w:rPr>
        <w:t xml:space="preserve"> </w:t>
      </w:r>
    </w:p>
    <w:p w14:paraId="496593DF" w14:textId="77777777" w:rsidR="000D1B5D" w:rsidRDefault="00C65483" w:rsidP="000D1B5D">
      <w:pPr>
        <w:pStyle w:val="20"/>
        <w:ind w:firstLine="720"/>
        <w:rPr>
          <w:sz w:val="28"/>
          <w:szCs w:val="28"/>
        </w:rPr>
      </w:pPr>
      <w:r w:rsidRPr="00C65483">
        <w:rPr>
          <w:sz w:val="28"/>
          <w:szCs w:val="28"/>
        </w:rPr>
        <w:t xml:space="preserve">1. Утвердить План проведения ведомственного контроля </w:t>
      </w:r>
      <w:r w:rsidR="00182A66">
        <w:rPr>
          <w:sz w:val="28"/>
          <w:szCs w:val="28"/>
        </w:rPr>
        <w:t xml:space="preserve">соблюдения </w:t>
      </w:r>
      <w:r w:rsidR="00B634A7">
        <w:rPr>
          <w:sz w:val="28"/>
          <w:szCs w:val="28"/>
        </w:rPr>
        <w:t xml:space="preserve"> трудового законодательства  и иных нормативных правовых актов, содержащих нормы трудового права в организациях подведомственных администрации </w:t>
      </w:r>
      <w:r w:rsidR="000D1B5D">
        <w:rPr>
          <w:sz w:val="28"/>
          <w:szCs w:val="28"/>
        </w:rPr>
        <w:t>Жи</w:t>
      </w:r>
      <w:r w:rsidR="00F47604">
        <w:rPr>
          <w:sz w:val="28"/>
          <w:szCs w:val="28"/>
        </w:rPr>
        <w:t>рятинского района на 202</w:t>
      </w:r>
      <w:r w:rsidR="002C51DE">
        <w:rPr>
          <w:sz w:val="28"/>
          <w:szCs w:val="28"/>
        </w:rPr>
        <w:t>5</w:t>
      </w:r>
      <w:r w:rsidR="000D1B5D">
        <w:rPr>
          <w:sz w:val="28"/>
          <w:szCs w:val="28"/>
        </w:rPr>
        <w:t xml:space="preserve"> год (приложение №1).</w:t>
      </w:r>
    </w:p>
    <w:p w14:paraId="58E6BCEF" w14:textId="77777777" w:rsidR="000D1B5D" w:rsidRDefault="00C65483" w:rsidP="000D1B5D">
      <w:pPr>
        <w:pStyle w:val="20"/>
        <w:ind w:firstLine="720"/>
        <w:rPr>
          <w:sz w:val="28"/>
          <w:szCs w:val="28"/>
        </w:rPr>
      </w:pPr>
      <w:r w:rsidRPr="00C65483">
        <w:rPr>
          <w:sz w:val="28"/>
          <w:szCs w:val="28"/>
        </w:rPr>
        <w:t xml:space="preserve">2. Разместить План проведения  ведомственного контроля </w:t>
      </w:r>
      <w:r w:rsidR="00B634A7">
        <w:rPr>
          <w:sz w:val="28"/>
          <w:szCs w:val="28"/>
        </w:rPr>
        <w:t xml:space="preserve"> соблюдения  трудового законодательства  и иных нормативных правовых актов, содержащих нормы трудового права в организациях подведомственных администрации</w:t>
      </w:r>
      <w:r w:rsidR="00F47604">
        <w:rPr>
          <w:sz w:val="28"/>
          <w:szCs w:val="28"/>
        </w:rPr>
        <w:t xml:space="preserve"> Жирятинского района на 202</w:t>
      </w:r>
      <w:r w:rsidR="002C51DE">
        <w:rPr>
          <w:sz w:val="28"/>
          <w:szCs w:val="28"/>
        </w:rPr>
        <w:t>5</w:t>
      </w:r>
      <w:r w:rsidR="00B634A7">
        <w:rPr>
          <w:sz w:val="28"/>
          <w:szCs w:val="28"/>
        </w:rPr>
        <w:t xml:space="preserve"> год </w:t>
      </w:r>
      <w:r w:rsidR="000D1B5D" w:rsidRPr="00C65483">
        <w:rPr>
          <w:sz w:val="28"/>
          <w:szCs w:val="28"/>
        </w:rPr>
        <w:t>на</w:t>
      </w:r>
      <w:r w:rsidRPr="00C65483">
        <w:rPr>
          <w:sz w:val="28"/>
          <w:szCs w:val="28"/>
        </w:rPr>
        <w:t xml:space="preserve"> официальном сайте администрации Жирятинского района.</w:t>
      </w:r>
    </w:p>
    <w:p w14:paraId="26EAFE62" w14:textId="77777777" w:rsidR="005D05C7" w:rsidRDefault="00C65483" w:rsidP="000D1B5D">
      <w:pPr>
        <w:pStyle w:val="20"/>
        <w:ind w:firstLine="720"/>
        <w:rPr>
          <w:sz w:val="28"/>
          <w:szCs w:val="28"/>
        </w:rPr>
      </w:pPr>
      <w:r w:rsidRPr="00C65483">
        <w:rPr>
          <w:sz w:val="28"/>
          <w:szCs w:val="28"/>
        </w:rPr>
        <w:t xml:space="preserve">3. </w:t>
      </w:r>
      <w:r w:rsidR="000D1B5D" w:rsidRPr="00C65483">
        <w:rPr>
          <w:sz w:val="28"/>
          <w:szCs w:val="28"/>
        </w:rPr>
        <w:t>Контроль за</w:t>
      </w:r>
      <w:r w:rsidRPr="00C65483">
        <w:rPr>
          <w:sz w:val="28"/>
          <w:szCs w:val="28"/>
        </w:rPr>
        <w:t xml:space="preserve">   исполнением   настоящего   </w:t>
      </w:r>
      <w:r w:rsidR="000D1B5D" w:rsidRPr="00C65483">
        <w:rPr>
          <w:sz w:val="28"/>
          <w:szCs w:val="28"/>
        </w:rPr>
        <w:t>распоряжения возложить</w:t>
      </w:r>
      <w:r w:rsidRPr="00C65483">
        <w:rPr>
          <w:sz w:val="28"/>
          <w:szCs w:val="28"/>
        </w:rPr>
        <w:t xml:space="preserve">   на заместителя главы администрации Ж</w:t>
      </w:r>
      <w:r w:rsidR="00B634A7">
        <w:rPr>
          <w:sz w:val="28"/>
          <w:szCs w:val="28"/>
        </w:rPr>
        <w:t>ирятинского района В.П.Пожарскую</w:t>
      </w:r>
      <w:r w:rsidRPr="00C65483">
        <w:rPr>
          <w:sz w:val="28"/>
          <w:szCs w:val="28"/>
        </w:rPr>
        <w:t>.</w:t>
      </w:r>
    </w:p>
    <w:p w14:paraId="202DBC1D" w14:textId="77777777" w:rsidR="005D05C7" w:rsidRDefault="005D05C7" w:rsidP="00285BA8">
      <w:pPr>
        <w:pStyle w:val="20"/>
        <w:rPr>
          <w:sz w:val="28"/>
          <w:szCs w:val="28"/>
        </w:rPr>
      </w:pPr>
    </w:p>
    <w:p w14:paraId="15965517" w14:textId="77777777" w:rsidR="00913257" w:rsidRDefault="00913257" w:rsidP="0074473F">
      <w:pPr>
        <w:rPr>
          <w:sz w:val="28"/>
        </w:rPr>
      </w:pPr>
    </w:p>
    <w:p w14:paraId="434B21CE" w14:textId="77777777" w:rsidR="00702E27" w:rsidRDefault="002C51DE">
      <w:pPr>
        <w:pStyle w:val="20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F4760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47604">
        <w:rPr>
          <w:sz w:val="28"/>
          <w:szCs w:val="28"/>
        </w:rPr>
        <w:t xml:space="preserve"> администрации района                     </w:t>
      </w:r>
      <w:r>
        <w:rPr>
          <w:sz w:val="28"/>
          <w:szCs w:val="28"/>
        </w:rPr>
        <w:t xml:space="preserve"> А.М.Ченин</w:t>
      </w:r>
    </w:p>
    <w:p w14:paraId="345CBC7F" w14:textId="77777777" w:rsidR="00F47604" w:rsidRDefault="00F47604">
      <w:pPr>
        <w:pStyle w:val="20"/>
        <w:rPr>
          <w:sz w:val="28"/>
          <w:szCs w:val="28"/>
        </w:rPr>
      </w:pPr>
    </w:p>
    <w:p w14:paraId="64B813C0" w14:textId="77777777" w:rsidR="00F47604" w:rsidRDefault="00F47604">
      <w:pPr>
        <w:pStyle w:val="20"/>
        <w:rPr>
          <w:sz w:val="28"/>
          <w:szCs w:val="28"/>
        </w:rPr>
      </w:pPr>
    </w:p>
    <w:p w14:paraId="04DA8EC3" w14:textId="77777777" w:rsidR="00F47604" w:rsidRDefault="00F47604">
      <w:pPr>
        <w:pStyle w:val="20"/>
        <w:rPr>
          <w:sz w:val="28"/>
          <w:szCs w:val="28"/>
        </w:rPr>
      </w:pPr>
      <w:r>
        <w:rPr>
          <w:sz w:val="28"/>
          <w:szCs w:val="28"/>
        </w:rPr>
        <w:t>Исп.Котова Е.И.</w:t>
      </w:r>
    </w:p>
    <w:p w14:paraId="4FA3726E" w14:textId="77777777" w:rsidR="00F47604" w:rsidRDefault="00F47604">
      <w:pPr>
        <w:pStyle w:val="20"/>
        <w:rPr>
          <w:sz w:val="28"/>
          <w:szCs w:val="28"/>
        </w:rPr>
      </w:pPr>
      <w:r>
        <w:rPr>
          <w:sz w:val="28"/>
          <w:szCs w:val="28"/>
        </w:rPr>
        <w:t>3-03-91</w:t>
      </w:r>
    </w:p>
    <w:p w14:paraId="4C69CA84" w14:textId="77777777" w:rsidR="00F47604" w:rsidRDefault="00F47604">
      <w:pPr>
        <w:pStyle w:val="20"/>
        <w:rPr>
          <w:sz w:val="28"/>
          <w:szCs w:val="28"/>
        </w:rPr>
      </w:pPr>
    </w:p>
    <w:p w14:paraId="118AFAA7" w14:textId="77777777" w:rsidR="00F47604" w:rsidRDefault="00F47604">
      <w:pPr>
        <w:pStyle w:val="20"/>
        <w:rPr>
          <w:sz w:val="28"/>
          <w:szCs w:val="28"/>
        </w:rPr>
      </w:pPr>
    </w:p>
    <w:p w14:paraId="1BBEA433" w14:textId="77777777" w:rsidR="00F47604" w:rsidRDefault="00F47604">
      <w:pPr>
        <w:pStyle w:val="2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BADEF99" w14:textId="77777777" w:rsidR="00F47604" w:rsidRDefault="00F47604">
      <w:pPr>
        <w:pStyle w:val="20"/>
        <w:rPr>
          <w:sz w:val="28"/>
          <w:szCs w:val="28"/>
        </w:rPr>
      </w:pPr>
    </w:p>
    <w:p w14:paraId="5ACDADD4" w14:textId="77777777" w:rsidR="00F47604" w:rsidRDefault="00F47604">
      <w:pPr>
        <w:pStyle w:val="2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          В.П.Пожарская</w:t>
      </w:r>
    </w:p>
    <w:p w14:paraId="1F927190" w14:textId="77777777" w:rsidR="00F47604" w:rsidRDefault="00F47604">
      <w:pPr>
        <w:pStyle w:val="20"/>
        <w:rPr>
          <w:sz w:val="28"/>
          <w:szCs w:val="28"/>
        </w:rPr>
      </w:pPr>
    </w:p>
    <w:p w14:paraId="501B6918" w14:textId="77777777" w:rsidR="00F47604" w:rsidRPr="000D1B5D" w:rsidRDefault="00F47604">
      <w:pPr>
        <w:pStyle w:val="20"/>
        <w:rPr>
          <w:sz w:val="28"/>
          <w:szCs w:val="28"/>
        </w:rPr>
      </w:pPr>
      <w:r>
        <w:rPr>
          <w:sz w:val="28"/>
          <w:szCs w:val="28"/>
        </w:rPr>
        <w:t>Ведущий юрист                                                        Н.Н.Кесаревская</w:t>
      </w:r>
    </w:p>
    <w:p w14:paraId="469B9802" w14:textId="77777777" w:rsidR="00CD13C4" w:rsidRDefault="00CD13C4" w:rsidP="00CD13C4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2359D8" w14:textId="77777777" w:rsidR="00D135A6" w:rsidRDefault="00D135A6" w:rsidP="00CD13C4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3A9A7F" w14:textId="77777777" w:rsidR="00D135A6" w:rsidRDefault="00D135A6" w:rsidP="00CD13C4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45CA9B" w14:textId="77777777" w:rsidR="00D135A6" w:rsidRDefault="00D135A6" w:rsidP="00CD13C4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7A9FA9" w14:textId="77777777" w:rsidR="00CD13C4" w:rsidRDefault="00CD13C4" w:rsidP="00CD13C4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4BD9E9" w14:textId="77777777" w:rsidR="00CD13C4" w:rsidRPr="00CD13C4" w:rsidRDefault="00CD13C4" w:rsidP="00CD13C4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0FF36603" w14:textId="77777777" w:rsidR="00CD13C4" w:rsidRPr="00CD13C4" w:rsidRDefault="00CD13C4" w:rsidP="00CD13C4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>К распоряжению</w:t>
      </w:r>
    </w:p>
    <w:p w14:paraId="079D3492" w14:textId="77777777" w:rsidR="00CD13C4" w:rsidRPr="00CD13C4" w:rsidRDefault="00CD13C4" w:rsidP="00CD13C4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14:paraId="34F6875A" w14:textId="77777777" w:rsidR="00CD13C4" w:rsidRPr="00CD13C4" w:rsidRDefault="00F47604" w:rsidP="00CD13C4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="002C51DE">
        <w:rPr>
          <w:rFonts w:ascii="Times New Roman" w:hAnsi="Times New Roman" w:cs="Times New Roman"/>
          <w:sz w:val="28"/>
          <w:szCs w:val="28"/>
        </w:rPr>
        <w:t>____</w:t>
      </w:r>
      <w:r w:rsidR="00D135A6">
        <w:rPr>
          <w:rFonts w:ascii="Times New Roman" w:hAnsi="Times New Roman" w:cs="Times New Roman"/>
          <w:sz w:val="28"/>
          <w:szCs w:val="28"/>
        </w:rPr>
        <w:t>202</w:t>
      </w:r>
      <w:r w:rsidR="002C51DE">
        <w:rPr>
          <w:rFonts w:ascii="Times New Roman" w:hAnsi="Times New Roman" w:cs="Times New Roman"/>
          <w:sz w:val="28"/>
          <w:szCs w:val="28"/>
        </w:rPr>
        <w:t>4</w:t>
      </w:r>
      <w:r w:rsidR="00D135A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135A6">
        <w:rPr>
          <w:rFonts w:ascii="Times New Roman" w:hAnsi="Times New Roman" w:cs="Times New Roman"/>
          <w:sz w:val="28"/>
          <w:szCs w:val="28"/>
        </w:rPr>
        <w:t>-р</w:t>
      </w:r>
    </w:p>
    <w:p w14:paraId="70B35804" w14:textId="77777777" w:rsidR="00CD13C4" w:rsidRPr="00CD13C4" w:rsidRDefault="00CD13C4" w:rsidP="00CD13C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B4486DE" w14:textId="77777777" w:rsidR="00CD13C4" w:rsidRPr="00CD13C4" w:rsidRDefault="00CD13C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7"/>
      <w:bookmarkEnd w:id="0"/>
      <w:r w:rsidRPr="00CD13C4">
        <w:rPr>
          <w:rFonts w:ascii="Times New Roman" w:hAnsi="Times New Roman" w:cs="Times New Roman"/>
          <w:sz w:val="28"/>
          <w:szCs w:val="28"/>
        </w:rPr>
        <w:t>ПЛАН</w:t>
      </w:r>
    </w:p>
    <w:p w14:paraId="7EF6BE66" w14:textId="77777777" w:rsidR="00CD13C4" w:rsidRPr="00CD13C4" w:rsidRDefault="00CD13C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14:paraId="5AF34165" w14:textId="77777777" w:rsidR="00CD13C4" w:rsidRPr="00CD13C4" w:rsidRDefault="00CD13C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14:paraId="4120A0B9" w14:textId="77777777" w:rsidR="00CD13C4" w:rsidRPr="00CD13C4" w:rsidRDefault="00CD13C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>трудового права, в подведомственных организациях</w:t>
      </w:r>
    </w:p>
    <w:p w14:paraId="1BC2BBAA" w14:textId="77777777" w:rsidR="00CD13C4" w:rsidRPr="00CD13C4" w:rsidRDefault="00CD13C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 w:rsidRPr="00CD13C4">
        <w:rPr>
          <w:rFonts w:ascii="Times New Roman" w:hAnsi="Times New Roman" w:cs="Times New Roman"/>
          <w:sz w:val="28"/>
          <w:szCs w:val="28"/>
        </w:rPr>
        <w:t xml:space="preserve">администрации Жирятинского района </w:t>
      </w:r>
    </w:p>
    <w:p w14:paraId="18A63629" w14:textId="77777777" w:rsidR="00CD13C4" w:rsidRPr="00CD13C4" w:rsidRDefault="00CD13C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p w14:paraId="3B788EB9" w14:textId="77777777" w:rsidR="00CD13C4" w:rsidRPr="00CD13C4" w:rsidRDefault="00F47604" w:rsidP="00CD13C4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2C51DE">
        <w:rPr>
          <w:rFonts w:ascii="Times New Roman" w:hAnsi="Times New Roman" w:cs="Times New Roman"/>
          <w:sz w:val="28"/>
          <w:szCs w:val="28"/>
        </w:rPr>
        <w:t>5</w:t>
      </w:r>
      <w:r w:rsidR="00CD13C4" w:rsidRPr="00CD13C4">
        <w:rPr>
          <w:rFonts w:ascii="Times New Roman" w:hAnsi="Times New Roman" w:cs="Times New Roman"/>
          <w:sz w:val="28"/>
          <w:szCs w:val="28"/>
        </w:rPr>
        <w:t xml:space="preserve">  год</w:t>
      </w:r>
    </w:p>
    <w:p w14:paraId="1B082228" w14:textId="77777777" w:rsidR="00CD13C4" w:rsidRPr="00CD13C4" w:rsidRDefault="00CD13C4" w:rsidP="00CD13C4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1849"/>
        <w:gridCol w:w="1701"/>
        <w:gridCol w:w="1842"/>
      </w:tblGrid>
      <w:tr w:rsidR="000F4A0D" w:rsidRPr="00CD13C4" w14:paraId="18C29C15" w14:textId="77777777" w:rsidTr="000F4A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EEE" w14:textId="77777777" w:rsidR="000F4A0D" w:rsidRPr="00CD13C4" w:rsidRDefault="000F4A0D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55B" w14:textId="77777777" w:rsidR="000F4A0D" w:rsidRPr="00CD13C4" w:rsidRDefault="000F4A0D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62D" w14:textId="77777777" w:rsidR="000F4A0D" w:rsidRPr="00CD13C4" w:rsidRDefault="000F4A0D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F8C" w14:textId="77777777" w:rsidR="000F4A0D" w:rsidRPr="00CD13C4" w:rsidRDefault="000F4A0D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9CC" w14:textId="77777777" w:rsidR="000F4A0D" w:rsidRPr="00CD13C4" w:rsidRDefault="000F4A0D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 ( ___ рабочих дней)</w:t>
            </w:r>
          </w:p>
        </w:tc>
      </w:tr>
      <w:tr w:rsidR="002C51DE" w:rsidRPr="00CD13C4" w14:paraId="3B9465F0" w14:textId="77777777" w:rsidTr="000F4A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45A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FC6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Страшевичская СОШ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B2B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B19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D0C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1DE" w:rsidRPr="00CD13C4" w14:paraId="7B0DB414" w14:textId="77777777" w:rsidTr="000F4A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656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C63" w14:textId="77777777" w:rsidR="002C51DE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Жирятинское ЖКУ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86C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E1C" w14:textId="77777777" w:rsidR="002C51DE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 2025</w:t>
            </w: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9DA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1DE" w:rsidRPr="00CD13C4" w14:paraId="1B226C27" w14:textId="77777777" w:rsidTr="000F4A0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2D6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7FA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Воробейнская СОШ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2AA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C5C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2025</w:t>
            </w: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600" w14:textId="77777777" w:rsidR="002C51DE" w:rsidRPr="00CD13C4" w:rsidRDefault="002C51DE" w:rsidP="002C51DE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9BD8F5" w14:textId="77777777" w:rsidR="00CD13C4" w:rsidRPr="00CD13C4" w:rsidRDefault="00CD13C4" w:rsidP="00CD13C4"/>
    <w:sectPr w:rsidR="00CD13C4" w:rsidRPr="00CD13C4" w:rsidSect="00CD13C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28"/>
    <w:multiLevelType w:val="hybridMultilevel"/>
    <w:tmpl w:val="0BB68C80"/>
    <w:lvl w:ilvl="0" w:tplc="E75067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53459"/>
    <w:multiLevelType w:val="hybridMultilevel"/>
    <w:tmpl w:val="C11E3A4E"/>
    <w:lvl w:ilvl="0" w:tplc="974E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70A0"/>
    <w:multiLevelType w:val="hybridMultilevel"/>
    <w:tmpl w:val="DCDC8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A6179"/>
    <w:multiLevelType w:val="hybridMultilevel"/>
    <w:tmpl w:val="E71470C0"/>
    <w:lvl w:ilvl="0" w:tplc="A7421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4842"/>
    <w:multiLevelType w:val="hybridMultilevel"/>
    <w:tmpl w:val="9EF0025C"/>
    <w:lvl w:ilvl="0" w:tplc="5C0E04C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22F846C3"/>
    <w:multiLevelType w:val="hybridMultilevel"/>
    <w:tmpl w:val="364682A0"/>
    <w:lvl w:ilvl="0" w:tplc="4B9CF2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3AB7E9E"/>
    <w:multiLevelType w:val="hybridMultilevel"/>
    <w:tmpl w:val="3008324E"/>
    <w:lvl w:ilvl="0" w:tplc="A05EAD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AD43699"/>
    <w:multiLevelType w:val="hybridMultilevel"/>
    <w:tmpl w:val="4740B1F4"/>
    <w:lvl w:ilvl="0" w:tplc="B7D4B6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8" w15:restartNumberingAfterBreak="0">
    <w:nsid w:val="2EA65F26"/>
    <w:multiLevelType w:val="hybridMultilevel"/>
    <w:tmpl w:val="5F5CCE24"/>
    <w:lvl w:ilvl="0" w:tplc="E8B61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239E"/>
    <w:multiLevelType w:val="hybridMultilevel"/>
    <w:tmpl w:val="820EE394"/>
    <w:lvl w:ilvl="0" w:tplc="24787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7764E9"/>
    <w:multiLevelType w:val="hybridMultilevel"/>
    <w:tmpl w:val="A3823418"/>
    <w:lvl w:ilvl="0" w:tplc="8352454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4419471D"/>
    <w:multiLevelType w:val="hybridMultilevel"/>
    <w:tmpl w:val="09A67090"/>
    <w:lvl w:ilvl="0" w:tplc="2488E718">
      <w:start w:val="9"/>
      <w:numFmt w:val="decimal"/>
      <w:lvlText w:val="%1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2" w15:restartNumberingAfterBreak="0">
    <w:nsid w:val="4A6A19DD"/>
    <w:multiLevelType w:val="hybridMultilevel"/>
    <w:tmpl w:val="017C70B2"/>
    <w:lvl w:ilvl="0" w:tplc="77D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54E1"/>
    <w:multiLevelType w:val="hybridMultilevel"/>
    <w:tmpl w:val="DB3E91A2"/>
    <w:lvl w:ilvl="0" w:tplc="FBF21D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7F2"/>
    <w:multiLevelType w:val="hybridMultilevel"/>
    <w:tmpl w:val="47CCB638"/>
    <w:lvl w:ilvl="0" w:tplc="B85882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83453E6"/>
    <w:multiLevelType w:val="hybridMultilevel"/>
    <w:tmpl w:val="5DA048A2"/>
    <w:lvl w:ilvl="0" w:tplc="F5C87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D2EA8"/>
    <w:multiLevelType w:val="hybridMultilevel"/>
    <w:tmpl w:val="EA22D702"/>
    <w:lvl w:ilvl="0" w:tplc="F45AD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678A9"/>
    <w:multiLevelType w:val="hybridMultilevel"/>
    <w:tmpl w:val="6C5C6B42"/>
    <w:lvl w:ilvl="0" w:tplc="D0E8DA1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74867895"/>
    <w:multiLevelType w:val="hybridMultilevel"/>
    <w:tmpl w:val="3C2010D2"/>
    <w:lvl w:ilvl="0" w:tplc="1E945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A6065"/>
    <w:multiLevelType w:val="hybridMultilevel"/>
    <w:tmpl w:val="C64E1FAE"/>
    <w:lvl w:ilvl="0" w:tplc="EA00B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14"/>
  </w:num>
  <w:num w:numId="9">
    <w:abstractNumId w:val="18"/>
  </w:num>
  <w:num w:numId="10">
    <w:abstractNumId w:val="8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7"/>
  </w:num>
  <w:num w:numId="18">
    <w:abstractNumId w:val="1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F77"/>
    <w:rsid w:val="00003E17"/>
    <w:rsid w:val="000239BD"/>
    <w:rsid w:val="00042BB2"/>
    <w:rsid w:val="00070F77"/>
    <w:rsid w:val="00094DAF"/>
    <w:rsid w:val="000C4431"/>
    <w:rsid w:val="000C7292"/>
    <w:rsid w:val="000D1934"/>
    <w:rsid w:val="000D1B5D"/>
    <w:rsid w:val="000D5499"/>
    <w:rsid w:val="000F4A0D"/>
    <w:rsid w:val="001040D3"/>
    <w:rsid w:val="0014091C"/>
    <w:rsid w:val="0016695D"/>
    <w:rsid w:val="00182A66"/>
    <w:rsid w:val="001E1A73"/>
    <w:rsid w:val="001E362D"/>
    <w:rsid w:val="00226890"/>
    <w:rsid w:val="00232372"/>
    <w:rsid w:val="00285BA8"/>
    <w:rsid w:val="002A7A99"/>
    <w:rsid w:val="002B0A21"/>
    <w:rsid w:val="002C51DE"/>
    <w:rsid w:val="002D25CA"/>
    <w:rsid w:val="002D3064"/>
    <w:rsid w:val="003404BD"/>
    <w:rsid w:val="00344778"/>
    <w:rsid w:val="0035321B"/>
    <w:rsid w:val="003703CB"/>
    <w:rsid w:val="0037129E"/>
    <w:rsid w:val="003A2F2A"/>
    <w:rsid w:val="003A7C90"/>
    <w:rsid w:val="004739E8"/>
    <w:rsid w:val="004750B9"/>
    <w:rsid w:val="004832A7"/>
    <w:rsid w:val="004A5443"/>
    <w:rsid w:val="004C7223"/>
    <w:rsid w:val="005841B0"/>
    <w:rsid w:val="005A6090"/>
    <w:rsid w:val="005B203D"/>
    <w:rsid w:val="005C4B57"/>
    <w:rsid w:val="005C6F94"/>
    <w:rsid w:val="005D05C7"/>
    <w:rsid w:val="00620845"/>
    <w:rsid w:val="0070014C"/>
    <w:rsid w:val="00702E27"/>
    <w:rsid w:val="0072365B"/>
    <w:rsid w:val="0074473F"/>
    <w:rsid w:val="00754C0D"/>
    <w:rsid w:val="00776D60"/>
    <w:rsid w:val="007C2CBE"/>
    <w:rsid w:val="007E5FC8"/>
    <w:rsid w:val="007F0A91"/>
    <w:rsid w:val="007F560C"/>
    <w:rsid w:val="007F7A5F"/>
    <w:rsid w:val="00805C9C"/>
    <w:rsid w:val="00811226"/>
    <w:rsid w:val="008A6053"/>
    <w:rsid w:val="008E2AFB"/>
    <w:rsid w:val="008F282C"/>
    <w:rsid w:val="008F5488"/>
    <w:rsid w:val="00913257"/>
    <w:rsid w:val="00925BD2"/>
    <w:rsid w:val="00940100"/>
    <w:rsid w:val="00966A0D"/>
    <w:rsid w:val="00A26C7F"/>
    <w:rsid w:val="00A4429D"/>
    <w:rsid w:val="00A63007"/>
    <w:rsid w:val="00AA49DF"/>
    <w:rsid w:val="00AC2E5B"/>
    <w:rsid w:val="00AD35A9"/>
    <w:rsid w:val="00AD58EE"/>
    <w:rsid w:val="00B07DC3"/>
    <w:rsid w:val="00B634A7"/>
    <w:rsid w:val="00B71E0C"/>
    <w:rsid w:val="00B81801"/>
    <w:rsid w:val="00B81B64"/>
    <w:rsid w:val="00B87A45"/>
    <w:rsid w:val="00BD6BEA"/>
    <w:rsid w:val="00BF16AA"/>
    <w:rsid w:val="00C40F54"/>
    <w:rsid w:val="00C65483"/>
    <w:rsid w:val="00C67921"/>
    <w:rsid w:val="00C71F26"/>
    <w:rsid w:val="00C9237A"/>
    <w:rsid w:val="00CB7DE5"/>
    <w:rsid w:val="00CC7590"/>
    <w:rsid w:val="00CD13C4"/>
    <w:rsid w:val="00D043BC"/>
    <w:rsid w:val="00D135A6"/>
    <w:rsid w:val="00D35DEB"/>
    <w:rsid w:val="00D51F19"/>
    <w:rsid w:val="00D5636F"/>
    <w:rsid w:val="00D7370C"/>
    <w:rsid w:val="00D7555B"/>
    <w:rsid w:val="00E52FF8"/>
    <w:rsid w:val="00EA7BAE"/>
    <w:rsid w:val="00EB2FEF"/>
    <w:rsid w:val="00EC0D2B"/>
    <w:rsid w:val="00F07424"/>
    <w:rsid w:val="00F13FBC"/>
    <w:rsid w:val="00F2384F"/>
    <w:rsid w:val="00F47604"/>
    <w:rsid w:val="00F66C57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DAB2B"/>
  <w15:chartTrackingRefBased/>
  <w15:docId w15:val="{1F09DCC7-505D-4D31-84DC-CD3383A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i/>
      <w:i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bCs/>
      <w:i/>
      <w:iCs/>
      <w:sz w:val="28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284"/>
      <w:jc w:val="both"/>
    </w:pPr>
    <w:rPr>
      <w:sz w:val="28"/>
    </w:rPr>
  </w:style>
  <w:style w:type="paragraph" w:styleId="22">
    <w:name w:val="Body Text Indent 2"/>
    <w:basedOn w:val="a"/>
    <w:pPr>
      <w:ind w:firstLine="1440"/>
    </w:pPr>
    <w:rPr>
      <w:sz w:val="28"/>
    </w:rPr>
  </w:style>
  <w:style w:type="paragraph" w:styleId="31">
    <w:name w:val="Body Text Indent 3"/>
    <w:basedOn w:val="a"/>
    <w:pPr>
      <w:ind w:right="-284" w:firstLine="709"/>
    </w:pPr>
    <w:rPr>
      <w:sz w:val="28"/>
    </w:rPr>
  </w:style>
  <w:style w:type="table" w:styleId="a5">
    <w:name w:val="Table Grid"/>
    <w:basedOn w:val="a1"/>
    <w:uiPriority w:val="39"/>
    <w:rsid w:val="0075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695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913257"/>
    <w:rPr>
      <w:sz w:val="24"/>
    </w:rPr>
  </w:style>
  <w:style w:type="paragraph" w:customStyle="1" w:styleId="ConsPlusNormal1">
    <w:name w:val="ConsPlusNormal1"/>
    <w:rsid w:val="00CD13C4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80;&#1089;&#1100;&#1084;&#1086;-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Письмо-бланк.dot</Template>
  <TotalTime>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> 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1</dc:creator>
  <cp:keywords/>
  <cp:lastModifiedBy>Администратор</cp:lastModifiedBy>
  <cp:revision>3</cp:revision>
  <cp:lastPrinted>2024-10-23T06:46:00Z</cp:lastPrinted>
  <dcterms:created xsi:type="dcterms:W3CDTF">2024-11-08T12:39:00Z</dcterms:created>
  <dcterms:modified xsi:type="dcterms:W3CDTF">2024-11-08T12:42:00Z</dcterms:modified>
</cp:coreProperties>
</file>