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DDAD8" w14:textId="77777777" w:rsidR="00F2384F" w:rsidRDefault="00F2384F">
      <w:pPr>
        <w:rPr>
          <w:sz w:val="28"/>
        </w:rPr>
      </w:pPr>
    </w:p>
    <w:p w14:paraId="222179BF" w14:textId="77777777" w:rsidR="00F2384F" w:rsidRPr="00C71F26" w:rsidRDefault="002D3064" w:rsidP="002D3064">
      <w:pPr>
        <w:jc w:val="center"/>
        <w:rPr>
          <w:sz w:val="28"/>
          <w:szCs w:val="28"/>
        </w:rPr>
      </w:pPr>
      <w:r w:rsidRPr="00C71F26">
        <w:rPr>
          <w:sz w:val="28"/>
          <w:szCs w:val="28"/>
        </w:rPr>
        <w:t>АДМИНИСТРАЦИЯ ЖИРЯТИНСКОГО РАЙОНА</w:t>
      </w:r>
    </w:p>
    <w:p w14:paraId="79484FBA" w14:textId="77777777" w:rsidR="00C40F54" w:rsidRPr="00C71F26" w:rsidRDefault="00C40F54">
      <w:pPr>
        <w:pStyle w:val="20"/>
        <w:rPr>
          <w:sz w:val="28"/>
          <w:szCs w:val="28"/>
        </w:rPr>
      </w:pPr>
    </w:p>
    <w:p w14:paraId="66278D60" w14:textId="77777777" w:rsidR="00070F77" w:rsidRDefault="003404BD" w:rsidP="00754C0D">
      <w:pPr>
        <w:pStyle w:val="20"/>
        <w:jc w:val="center"/>
        <w:rPr>
          <w:sz w:val="28"/>
          <w:szCs w:val="28"/>
        </w:rPr>
      </w:pPr>
      <w:r>
        <w:rPr>
          <w:sz w:val="28"/>
          <w:szCs w:val="28"/>
        </w:rPr>
        <w:t>Р А С П О Р Я Ж Е Н И Е</w:t>
      </w:r>
    </w:p>
    <w:p w14:paraId="166790FE" w14:textId="77777777" w:rsidR="00754C0D" w:rsidRPr="00C71F26" w:rsidRDefault="00754C0D" w:rsidP="00481688">
      <w:pPr>
        <w:pStyle w:val="20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  <w:gridCol w:w="4075"/>
      </w:tblGrid>
      <w:tr w:rsidR="0035321B" w:rsidRPr="00481688" w14:paraId="6ADE3B8D" w14:textId="77777777" w:rsidTr="00C65483">
        <w:tc>
          <w:tcPr>
            <w:tcW w:w="5353" w:type="dxa"/>
            <w:shd w:val="clear" w:color="auto" w:fill="auto"/>
          </w:tcPr>
          <w:p w14:paraId="1E321015" w14:textId="77777777" w:rsidR="00754C0D" w:rsidRPr="00190FA9" w:rsidRDefault="00BD6BEA" w:rsidP="00913257">
            <w:pPr>
              <w:pStyle w:val="20"/>
              <w:jc w:val="left"/>
              <w:rPr>
                <w:sz w:val="26"/>
                <w:szCs w:val="26"/>
                <w:u w:val="single"/>
              </w:rPr>
            </w:pPr>
            <w:r w:rsidRPr="00190FA9">
              <w:rPr>
                <w:sz w:val="26"/>
                <w:szCs w:val="26"/>
                <w:u w:val="single"/>
              </w:rPr>
              <w:t>о</w:t>
            </w:r>
            <w:r w:rsidR="00190FA9" w:rsidRPr="00190FA9">
              <w:rPr>
                <w:sz w:val="26"/>
                <w:szCs w:val="26"/>
                <w:u w:val="single"/>
              </w:rPr>
              <w:t xml:space="preserve">т 20 декабря </w:t>
            </w:r>
            <w:r w:rsidR="00481688" w:rsidRPr="00190FA9">
              <w:rPr>
                <w:sz w:val="26"/>
                <w:szCs w:val="26"/>
                <w:u w:val="single"/>
              </w:rPr>
              <w:t>2024</w:t>
            </w:r>
            <w:r w:rsidR="005D05C7" w:rsidRPr="00190FA9">
              <w:rPr>
                <w:sz w:val="26"/>
                <w:szCs w:val="26"/>
                <w:u w:val="single"/>
              </w:rPr>
              <w:t xml:space="preserve"> года</w:t>
            </w:r>
            <w:r w:rsidR="00190FA9" w:rsidRPr="00190FA9">
              <w:rPr>
                <w:sz w:val="26"/>
                <w:szCs w:val="26"/>
                <w:u w:val="single"/>
              </w:rPr>
              <w:t xml:space="preserve"> № 522-р</w:t>
            </w:r>
          </w:p>
          <w:p w14:paraId="019FA4C3" w14:textId="77777777" w:rsidR="00754C0D" w:rsidRPr="00481688" w:rsidRDefault="002A7A99" w:rsidP="00913257">
            <w:pPr>
              <w:pStyle w:val="20"/>
              <w:jc w:val="left"/>
              <w:rPr>
                <w:sz w:val="26"/>
                <w:szCs w:val="26"/>
              </w:rPr>
            </w:pPr>
            <w:r w:rsidRPr="00481688">
              <w:rPr>
                <w:sz w:val="26"/>
                <w:szCs w:val="26"/>
              </w:rPr>
              <w:t>с.</w:t>
            </w:r>
            <w:r w:rsidR="00B81B64" w:rsidRPr="00481688">
              <w:rPr>
                <w:sz w:val="26"/>
                <w:szCs w:val="26"/>
              </w:rPr>
              <w:t xml:space="preserve"> </w:t>
            </w:r>
            <w:r w:rsidRPr="00481688">
              <w:rPr>
                <w:sz w:val="26"/>
                <w:szCs w:val="26"/>
              </w:rPr>
              <w:t>Жирятино</w:t>
            </w:r>
          </w:p>
          <w:p w14:paraId="648089FB" w14:textId="77777777" w:rsidR="00702E27" w:rsidRPr="00481688" w:rsidRDefault="00702E27" w:rsidP="00913257">
            <w:pPr>
              <w:pStyle w:val="20"/>
              <w:jc w:val="left"/>
              <w:rPr>
                <w:sz w:val="26"/>
                <w:szCs w:val="26"/>
              </w:rPr>
            </w:pPr>
          </w:p>
          <w:p w14:paraId="323A446B" w14:textId="77777777" w:rsidR="00CC7590" w:rsidRPr="00481688" w:rsidRDefault="00CC7590" w:rsidP="005D05C7">
            <w:pPr>
              <w:pStyle w:val="20"/>
              <w:rPr>
                <w:sz w:val="26"/>
                <w:szCs w:val="26"/>
              </w:rPr>
            </w:pPr>
            <w:r w:rsidRPr="00481688">
              <w:rPr>
                <w:sz w:val="26"/>
                <w:szCs w:val="26"/>
              </w:rPr>
              <w:t>О</w:t>
            </w:r>
            <w:r w:rsidR="00C65483" w:rsidRPr="00481688">
              <w:rPr>
                <w:sz w:val="26"/>
                <w:szCs w:val="26"/>
              </w:rPr>
              <w:t>б утверждении плана проведения мероприятий ведомственного контроля в сфере закупок товаров, работ и услуг для обеспечения муниципальных нужд Жирятинского района</w:t>
            </w:r>
          </w:p>
        </w:tc>
        <w:tc>
          <w:tcPr>
            <w:tcW w:w="4075" w:type="dxa"/>
            <w:shd w:val="clear" w:color="auto" w:fill="auto"/>
          </w:tcPr>
          <w:p w14:paraId="005F80D6" w14:textId="77777777" w:rsidR="00754C0D" w:rsidRPr="00481688" w:rsidRDefault="00754C0D" w:rsidP="00913257">
            <w:pPr>
              <w:pStyle w:val="20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6A9F77B3" w14:textId="77777777" w:rsidR="00702E27" w:rsidRPr="00481688" w:rsidRDefault="00702E27" w:rsidP="003A2F2A">
      <w:pPr>
        <w:pStyle w:val="20"/>
        <w:rPr>
          <w:b/>
          <w:sz w:val="26"/>
          <w:szCs w:val="26"/>
        </w:rPr>
      </w:pPr>
    </w:p>
    <w:p w14:paraId="02BFF06A" w14:textId="77777777" w:rsidR="000D1B5D" w:rsidRPr="00481688" w:rsidRDefault="003A2F2A" w:rsidP="00C65483">
      <w:pPr>
        <w:pStyle w:val="20"/>
        <w:rPr>
          <w:sz w:val="26"/>
          <w:szCs w:val="26"/>
        </w:rPr>
      </w:pPr>
      <w:r w:rsidRPr="00481688">
        <w:rPr>
          <w:b/>
          <w:sz w:val="26"/>
          <w:szCs w:val="26"/>
        </w:rPr>
        <w:tab/>
      </w:r>
      <w:r w:rsidR="00CC7590" w:rsidRPr="00481688">
        <w:rPr>
          <w:sz w:val="26"/>
          <w:szCs w:val="26"/>
        </w:rPr>
        <w:t xml:space="preserve">В </w:t>
      </w:r>
      <w:r w:rsidR="00C65483" w:rsidRPr="00481688">
        <w:rPr>
          <w:sz w:val="26"/>
          <w:szCs w:val="26"/>
        </w:rPr>
        <w:t>соответствии со статьей 100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нужд", Правилами осуществления ведомственного контроля в сфере закупок для обеспечения нужд Жирятинского района, утвержденными постановлением администрации Жирятинского района № 150 от 09.06.2014 года,  и Регламентом организации и проведения ведомственного контроля в сфере закупок для обеспечения муниципальных нужд в отношении подведомственных организаций, утвержденный постановлением администрации Жирятинско</w:t>
      </w:r>
      <w:r w:rsidR="000D1B5D" w:rsidRPr="00481688">
        <w:rPr>
          <w:sz w:val="26"/>
          <w:szCs w:val="26"/>
        </w:rPr>
        <w:t>го района № 226 от 15.10.2018 года</w:t>
      </w:r>
      <w:r w:rsidR="00C65483" w:rsidRPr="00481688">
        <w:rPr>
          <w:sz w:val="26"/>
          <w:szCs w:val="26"/>
        </w:rPr>
        <w:t xml:space="preserve"> </w:t>
      </w:r>
    </w:p>
    <w:p w14:paraId="1876B294" w14:textId="77777777" w:rsidR="000D1B5D" w:rsidRPr="00481688" w:rsidRDefault="00C65483" w:rsidP="000D1B5D">
      <w:pPr>
        <w:pStyle w:val="20"/>
        <w:ind w:firstLine="720"/>
        <w:rPr>
          <w:sz w:val="26"/>
          <w:szCs w:val="26"/>
        </w:rPr>
      </w:pPr>
      <w:r w:rsidRPr="00481688">
        <w:rPr>
          <w:sz w:val="26"/>
          <w:szCs w:val="26"/>
        </w:rPr>
        <w:t xml:space="preserve">1. Утвердить План проведения мероприятий ведомственного контроля в сфере закупок товаров, работ и услуг для обеспечения муниципальных </w:t>
      </w:r>
      <w:r w:rsidR="00481688" w:rsidRPr="00481688">
        <w:rPr>
          <w:sz w:val="26"/>
          <w:szCs w:val="26"/>
        </w:rPr>
        <w:t>нужд Жирятинского района на 2025</w:t>
      </w:r>
      <w:r w:rsidR="000D1B5D" w:rsidRPr="00481688">
        <w:rPr>
          <w:sz w:val="26"/>
          <w:szCs w:val="26"/>
        </w:rPr>
        <w:t xml:space="preserve"> год (приложение №1).</w:t>
      </w:r>
    </w:p>
    <w:p w14:paraId="1CADA7B8" w14:textId="77777777" w:rsidR="000D1B5D" w:rsidRPr="00481688" w:rsidRDefault="00C65483" w:rsidP="000D1B5D">
      <w:pPr>
        <w:pStyle w:val="20"/>
        <w:ind w:firstLine="720"/>
        <w:rPr>
          <w:sz w:val="26"/>
          <w:szCs w:val="26"/>
        </w:rPr>
      </w:pPr>
      <w:r w:rsidRPr="00481688">
        <w:rPr>
          <w:sz w:val="26"/>
          <w:szCs w:val="26"/>
        </w:rPr>
        <w:t xml:space="preserve">2. Разместить План проведения мероприятий ведомственного контроля в сфере закупок товаров, работ и услуг для обеспечения муниципальных нужд Жирятинского </w:t>
      </w:r>
      <w:r w:rsidR="000D1B5D" w:rsidRPr="00481688">
        <w:rPr>
          <w:sz w:val="26"/>
          <w:szCs w:val="26"/>
        </w:rPr>
        <w:t>района на</w:t>
      </w:r>
      <w:r w:rsidRPr="00481688">
        <w:rPr>
          <w:sz w:val="26"/>
          <w:szCs w:val="26"/>
        </w:rPr>
        <w:t xml:space="preserve"> официальном сайте администрации Жирятинского района.</w:t>
      </w:r>
    </w:p>
    <w:p w14:paraId="4D08010E" w14:textId="77777777" w:rsidR="005D05C7" w:rsidRPr="00481688" w:rsidRDefault="00C65483" w:rsidP="000D1B5D">
      <w:pPr>
        <w:pStyle w:val="20"/>
        <w:ind w:firstLine="720"/>
        <w:rPr>
          <w:sz w:val="26"/>
          <w:szCs w:val="26"/>
        </w:rPr>
      </w:pPr>
      <w:r w:rsidRPr="00481688">
        <w:rPr>
          <w:sz w:val="26"/>
          <w:szCs w:val="26"/>
        </w:rPr>
        <w:t xml:space="preserve">3. </w:t>
      </w:r>
      <w:r w:rsidR="000D1B5D" w:rsidRPr="00481688">
        <w:rPr>
          <w:sz w:val="26"/>
          <w:szCs w:val="26"/>
        </w:rPr>
        <w:t>Контроль за</w:t>
      </w:r>
      <w:r w:rsidRPr="00481688">
        <w:rPr>
          <w:sz w:val="26"/>
          <w:szCs w:val="26"/>
        </w:rPr>
        <w:t xml:space="preserve">   исполнением   настоящего   </w:t>
      </w:r>
      <w:r w:rsidR="000D1B5D" w:rsidRPr="00481688">
        <w:rPr>
          <w:sz w:val="26"/>
          <w:szCs w:val="26"/>
        </w:rPr>
        <w:t>распоряжения возложить</w:t>
      </w:r>
      <w:r w:rsidRPr="00481688">
        <w:rPr>
          <w:sz w:val="26"/>
          <w:szCs w:val="26"/>
        </w:rPr>
        <w:t xml:space="preserve">   на </w:t>
      </w:r>
      <w:r w:rsidR="00481688" w:rsidRPr="00481688">
        <w:rPr>
          <w:sz w:val="26"/>
          <w:szCs w:val="26"/>
        </w:rPr>
        <w:t xml:space="preserve">начальника отдела экономического развития, потребительского рынка и работы с населением Жирятинского сельского поселения администрации района </w:t>
      </w:r>
      <w:r w:rsidR="000D1B5D" w:rsidRPr="00481688">
        <w:rPr>
          <w:sz w:val="26"/>
          <w:szCs w:val="26"/>
        </w:rPr>
        <w:t>Т.И. Маркину</w:t>
      </w:r>
      <w:r w:rsidRPr="00481688">
        <w:rPr>
          <w:sz w:val="26"/>
          <w:szCs w:val="26"/>
        </w:rPr>
        <w:t>.</w:t>
      </w:r>
    </w:p>
    <w:p w14:paraId="471D4D4D" w14:textId="77777777" w:rsidR="005D05C7" w:rsidRPr="00481688" w:rsidRDefault="005D05C7" w:rsidP="00285BA8">
      <w:pPr>
        <w:pStyle w:val="20"/>
        <w:rPr>
          <w:sz w:val="26"/>
          <w:szCs w:val="26"/>
        </w:rPr>
      </w:pPr>
    </w:p>
    <w:p w14:paraId="4A2B6D4C" w14:textId="77777777" w:rsidR="00913257" w:rsidRPr="00481688" w:rsidRDefault="00913257" w:rsidP="00481688">
      <w:pPr>
        <w:tabs>
          <w:tab w:val="left" w:pos="1320"/>
        </w:tabs>
        <w:rPr>
          <w:sz w:val="26"/>
          <w:szCs w:val="26"/>
        </w:rPr>
      </w:pPr>
    </w:p>
    <w:p w14:paraId="7F0CCCC7" w14:textId="77777777" w:rsidR="0074473F" w:rsidRPr="00481688" w:rsidRDefault="00B47C9E" w:rsidP="0074473F">
      <w:pPr>
        <w:rPr>
          <w:sz w:val="26"/>
          <w:szCs w:val="26"/>
        </w:rPr>
      </w:pPr>
      <w:r w:rsidRPr="00481688">
        <w:rPr>
          <w:sz w:val="26"/>
          <w:szCs w:val="26"/>
        </w:rPr>
        <w:t>Глава</w:t>
      </w:r>
      <w:r w:rsidR="00913257" w:rsidRPr="00481688">
        <w:rPr>
          <w:sz w:val="26"/>
          <w:szCs w:val="26"/>
        </w:rPr>
        <w:t xml:space="preserve"> администрации</w:t>
      </w:r>
      <w:r w:rsidR="0074473F" w:rsidRPr="00481688">
        <w:rPr>
          <w:sz w:val="26"/>
          <w:szCs w:val="26"/>
        </w:rPr>
        <w:t xml:space="preserve"> района </w:t>
      </w:r>
      <w:r w:rsidR="003A7C90" w:rsidRPr="00481688">
        <w:rPr>
          <w:sz w:val="26"/>
          <w:szCs w:val="26"/>
        </w:rPr>
        <w:t xml:space="preserve">                </w:t>
      </w:r>
      <w:r w:rsidR="0074473F" w:rsidRPr="00481688">
        <w:rPr>
          <w:sz w:val="26"/>
          <w:szCs w:val="26"/>
        </w:rPr>
        <w:t xml:space="preserve">        </w:t>
      </w:r>
      <w:r w:rsidRPr="00481688">
        <w:rPr>
          <w:sz w:val="26"/>
          <w:szCs w:val="26"/>
        </w:rPr>
        <w:t xml:space="preserve">       </w:t>
      </w:r>
      <w:r w:rsidR="0074473F" w:rsidRPr="00481688">
        <w:rPr>
          <w:sz w:val="26"/>
          <w:szCs w:val="26"/>
        </w:rPr>
        <w:t xml:space="preserve">      </w:t>
      </w:r>
      <w:r w:rsidR="00481688" w:rsidRPr="00481688">
        <w:rPr>
          <w:sz w:val="26"/>
          <w:szCs w:val="26"/>
        </w:rPr>
        <w:t xml:space="preserve">              А.М. </w:t>
      </w:r>
      <w:proofErr w:type="spellStart"/>
      <w:r w:rsidR="00481688" w:rsidRPr="00481688">
        <w:rPr>
          <w:sz w:val="26"/>
          <w:szCs w:val="26"/>
        </w:rPr>
        <w:t>Ченин</w:t>
      </w:r>
      <w:proofErr w:type="spellEnd"/>
    </w:p>
    <w:p w14:paraId="2918FC22" w14:textId="77777777" w:rsidR="00702E27" w:rsidRPr="000D1B5D" w:rsidRDefault="00226890">
      <w:pPr>
        <w:pStyle w:val="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E8D7859" w14:textId="77777777" w:rsidR="000D1B5D" w:rsidRPr="00481688" w:rsidRDefault="000D1B5D" w:rsidP="000D1B5D">
      <w:pPr>
        <w:rPr>
          <w:sz w:val="24"/>
          <w:szCs w:val="24"/>
        </w:rPr>
      </w:pPr>
    </w:p>
    <w:p w14:paraId="544EB98F" w14:textId="77777777" w:rsidR="000D1B5D" w:rsidRPr="00481688" w:rsidRDefault="000D1B5D" w:rsidP="000D1B5D">
      <w:pPr>
        <w:tabs>
          <w:tab w:val="left" w:pos="3990"/>
        </w:tabs>
        <w:rPr>
          <w:sz w:val="24"/>
          <w:szCs w:val="24"/>
        </w:rPr>
        <w:sectPr w:rsidR="000D1B5D" w:rsidRPr="00481688" w:rsidSect="00913257">
          <w:pgSz w:w="11906" w:h="16838"/>
          <w:pgMar w:top="567" w:right="1276" w:bottom="567" w:left="1418" w:header="720" w:footer="720" w:gutter="0"/>
          <w:cols w:space="720"/>
        </w:sectPr>
      </w:pPr>
    </w:p>
    <w:p w14:paraId="6B318ADF" w14:textId="77777777" w:rsidR="000D1B5D" w:rsidRDefault="000D1B5D" w:rsidP="000D1B5D">
      <w:pPr>
        <w:pStyle w:val="20"/>
        <w:ind w:left="4800"/>
        <w:jc w:val="right"/>
        <w:rPr>
          <w:szCs w:val="24"/>
        </w:rPr>
      </w:pPr>
      <w:r w:rsidRPr="0091446B">
        <w:rPr>
          <w:szCs w:val="24"/>
        </w:rPr>
        <w:lastRenderedPageBreak/>
        <w:t xml:space="preserve">Приложение 1                                          </w:t>
      </w:r>
    </w:p>
    <w:p w14:paraId="66A98ABD" w14:textId="77777777" w:rsidR="000D1B5D" w:rsidRDefault="000D1B5D" w:rsidP="000D1B5D">
      <w:pPr>
        <w:pStyle w:val="20"/>
        <w:ind w:left="4800"/>
        <w:jc w:val="right"/>
        <w:rPr>
          <w:szCs w:val="24"/>
        </w:rPr>
      </w:pPr>
      <w:r w:rsidRPr="0091446B">
        <w:rPr>
          <w:szCs w:val="24"/>
        </w:rPr>
        <w:t xml:space="preserve"> </w:t>
      </w:r>
      <w:r>
        <w:rPr>
          <w:szCs w:val="24"/>
        </w:rPr>
        <w:t>к распоряжению а</w:t>
      </w:r>
      <w:r w:rsidRPr="0091446B">
        <w:rPr>
          <w:szCs w:val="24"/>
        </w:rPr>
        <w:t xml:space="preserve">дминистрации </w:t>
      </w:r>
    </w:p>
    <w:p w14:paraId="113C6D13" w14:textId="77777777" w:rsidR="000D1B5D" w:rsidRPr="0091446B" w:rsidRDefault="000D1B5D" w:rsidP="000D1B5D">
      <w:pPr>
        <w:pStyle w:val="20"/>
        <w:ind w:left="4800"/>
        <w:jc w:val="right"/>
        <w:rPr>
          <w:szCs w:val="24"/>
        </w:rPr>
      </w:pPr>
      <w:r>
        <w:rPr>
          <w:szCs w:val="24"/>
        </w:rPr>
        <w:t>Жирятинского района</w:t>
      </w:r>
    </w:p>
    <w:p w14:paraId="56312168" w14:textId="77777777" w:rsidR="000D1B5D" w:rsidRPr="00190FA9" w:rsidRDefault="00190FA9" w:rsidP="000D1B5D">
      <w:pPr>
        <w:pStyle w:val="20"/>
        <w:ind w:left="4800"/>
        <w:jc w:val="right"/>
        <w:rPr>
          <w:szCs w:val="24"/>
          <w:u w:val="single"/>
        </w:rPr>
      </w:pPr>
      <w:r w:rsidRPr="00190FA9">
        <w:rPr>
          <w:szCs w:val="24"/>
          <w:u w:val="single"/>
        </w:rPr>
        <w:t xml:space="preserve">от 20 декабря </w:t>
      </w:r>
      <w:r w:rsidR="00481688" w:rsidRPr="00190FA9">
        <w:rPr>
          <w:szCs w:val="24"/>
          <w:u w:val="single"/>
        </w:rPr>
        <w:t>2024</w:t>
      </w:r>
      <w:r w:rsidR="000D1B5D" w:rsidRPr="00190FA9">
        <w:rPr>
          <w:szCs w:val="24"/>
          <w:u w:val="single"/>
        </w:rPr>
        <w:t xml:space="preserve"> года №</w:t>
      </w:r>
      <w:r w:rsidRPr="00190FA9">
        <w:rPr>
          <w:szCs w:val="24"/>
          <w:u w:val="single"/>
        </w:rPr>
        <w:t xml:space="preserve"> 522-р</w:t>
      </w:r>
    </w:p>
    <w:p w14:paraId="35DB72C4" w14:textId="77777777" w:rsidR="000D1B5D" w:rsidRPr="0091446B" w:rsidRDefault="000D1B5D" w:rsidP="000D1B5D">
      <w:pPr>
        <w:pStyle w:val="20"/>
        <w:ind w:left="4800"/>
        <w:jc w:val="right"/>
        <w:rPr>
          <w:szCs w:val="24"/>
        </w:rPr>
      </w:pPr>
    </w:p>
    <w:p w14:paraId="3ECE96D4" w14:textId="77777777" w:rsidR="000D1B5D" w:rsidRDefault="000D1B5D" w:rsidP="000D1B5D">
      <w:pPr>
        <w:jc w:val="center"/>
        <w:rPr>
          <w:b/>
          <w:sz w:val="28"/>
          <w:szCs w:val="28"/>
        </w:rPr>
      </w:pPr>
      <w:r w:rsidRPr="00A56A9A">
        <w:rPr>
          <w:b/>
          <w:sz w:val="28"/>
          <w:szCs w:val="28"/>
        </w:rPr>
        <w:t>План проведения мероприятий ведомственного контроля в сфере закупок товаров, работ и услуг для обеспечения муниципальных нужд Жирятинского района</w:t>
      </w:r>
      <w:r w:rsidR="00481688">
        <w:rPr>
          <w:b/>
          <w:sz w:val="28"/>
          <w:szCs w:val="28"/>
        </w:rPr>
        <w:t xml:space="preserve"> на 2025</w:t>
      </w:r>
      <w:r>
        <w:rPr>
          <w:b/>
          <w:sz w:val="28"/>
          <w:szCs w:val="28"/>
        </w:rPr>
        <w:t xml:space="preserve"> год</w:t>
      </w:r>
    </w:p>
    <w:p w14:paraId="167D23C0" w14:textId="77777777" w:rsidR="000D1B5D" w:rsidRPr="00A56A9A" w:rsidRDefault="000D1B5D" w:rsidP="000D1B5D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598"/>
        <w:gridCol w:w="2080"/>
        <w:gridCol w:w="2080"/>
        <w:gridCol w:w="2080"/>
        <w:gridCol w:w="2080"/>
        <w:gridCol w:w="2080"/>
      </w:tblGrid>
      <w:tr w:rsidR="000D1B5D" w:rsidRPr="00A56A9A" w14:paraId="7198478D" w14:textId="77777777" w:rsidTr="00966A0D">
        <w:tc>
          <w:tcPr>
            <w:tcW w:w="562" w:type="dxa"/>
            <w:shd w:val="clear" w:color="auto" w:fill="auto"/>
          </w:tcPr>
          <w:p w14:paraId="59D14355" w14:textId="77777777" w:rsidR="000D1B5D" w:rsidRPr="00A56A9A" w:rsidRDefault="000D1B5D" w:rsidP="00966A0D">
            <w:pPr>
              <w:jc w:val="center"/>
            </w:pPr>
            <w:r w:rsidRPr="00A56A9A">
              <w:t>№</w:t>
            </w:r>
          </w:p>
        </w:tc>
        <w:tc>
          <w:tcPr>
            <w:tcW w:w="3598" w:type="dxa"/>
            <w:shd w:val="clear" w:color="auto" w:fill="auto"/>
          </w:tcPr>
          <w:p w14:paraId="4C10F1C3" w14:textId="77777777" w:rsidR="000D1B5D" w:rsidRPr="00A56A9A" w:rsidRDefault="000D1B5D" w:rsidP="00966A0D">
            <w:pPr>
              <w:jc w:val="center"/>
            </w:pPr>
            <w:r w:rsidRPr="00A56A9A">
              <w:t>Наименование заказчика</w:t>
            </w:r>
          </w:p>
        </w:tc>
        <w:tc>
          <w:tcPr>
            <w:tcW w:w="2080" w:type="dxa"/>
            <w:shd w:val="clear" w:color="auto" w:fill="auto"/>
          </w:tcPr>
          <w:p w14:paraId="4117B688" w14:textId="77777777" w:rsidR="000D1B5D" w:rsidRPr="00A56A9A" w:rsidRDefault="000D1B5D" w:rsidP="00966A0D">
            <w:pPr>
              <w:jc w:val="center"/>
            </w:pPr>
            <w:r w:rsidRPr="00A56A9A">
              <w:t>Вид мероприятия ведомственного контроля</w:t>
            </w:r>
          </w:p>
        </w:tc>
        <w:tc>
          <w:tcPr>
            <w:tcW w:w="2080" w:type="dxa"/>
            <w:shd w:val="clear" w:color="auto" w:fill="auto"/>
          </w:tcPr>
          <w:p w14:paraId="45C26070" w14:textId="77777777" w:rsidR="000D1B5D" w:rsidRPr="00A56A9A" w:rsidRDefault="000D1B5D" w:rsidP="00966A0D">
            <w:pPr>
              <w:jc w:val="center"/>
            </w:pPr>
            <w:r w:rsidRPr="00A56A9A">
              <w:t>Тема контрольного мероприятия</w:t>
            </w:r>
          </w:p>
        </w:tc>
        <w:tc>
          <w:tcPr>
            <w:tcW w:w="2080" w:type="dxa"/>
            <w:shd w:val="clear" w:color="auto" w:fill="auto"/>
          </w:tcPr>
          <w:p w14:paraId="4CFA8B25" w14:textId="77777777" w:rsidR="000D1B5D" w:rsidRPr="00A56A9A" w:rsidRDefault="000D1B5D" w:rsidP="00966A0D">
            <w:pPr>
              <w:jc w:val="center"/>
            </w:pPr>
            <w:r w:rsidRPr="00A56A9A">
              <w:t>Период, за который проверяется деятельность заказчика</w:t>
            </w:r>
          </w:p>
        </w:tc>
        <w:tc>
          <w:tcPr>
            <w:tcW w:w="2080" w:type="dxa"/>
            <w:shd w:val="clear" w:color="auto" w:fill="auto"/>
          </w:tcPr>
          <w:p w14:paraId="42B8D7D8" w14:textId="77777777" w:rsidR="000D1B5D" w:rsidRPr="00A56A9A" w:rsidRDefault="000D1B5D" w:rsidP="00966A0D">
            <w:pPr>
              <w:jc w:val="center"/>
            </w:pPr>
            <w:r w:rsidRPr="00A56A9A">
              <w:t>Месяц проведения ведомственного контроля</w:t>
            </w:r>
          </w:p>
        </w:tc>
        <w:tc>
          <w:tcPr>
            <w:tcW w:w="2080" w:type="dxa"/>
            <w:shd w:val="clear" w:color="auto" w:fill="auto"/>
          </w:tcPr>
          <w:p w14:paraId="483D454C" w14:textId="77777777" w:rsidR="000D1B5D" w:rsidRPr="00A56A9A" w:rsidRDefault="000D1B5D" w:rsidP="00966A0D">
            <w:pPr>
              <w:jc w:val="center"/>
            </w:pPr>
            <w:r w:rsidRPr="00A56A9A">
              <w:t>Ответственные</w:t>
            </w:r>
          </w:p>
        </w:tc>
      </w:tr>
      <w:tr w:rsidR="000D1B5D" w:rsidRPr="00A56A9A" w14:paraId="7F73BA73" w14:textId="77777777" w:rsidTr="00966A0D">
        <w:tc>
          <w:tcPr>
            <w:tcW w:w="562" w:type="dxa"/>
            <w:shd w:val="clear" w:color="auto" w:fill="auto"/>
          </w:tcPr>
          <w:p w14:paraId="79FDEF58" w14:textId="77777777" w:rsidR="000D1B5D" w:rsidRPr="00A56A9A" w:rsidRDefault="000D1B5D" w:rsidP="00966A0D">
            <w:pPr>
              <w:jc w:val="center"/>
            </w:pPr>
            <w:r w:rsidRPr="00A56A9A">
              <w:t>1</w:t>
            </w:r>
          </w:p>
        </w:tc>
        <w:tc>
          <w:tcPr>
            <w:tcW w:w="3598" w:type="dxa"/>
            <w:shd w:val="clear" w:color="auto" w:fill="auto"/>
          </w:tcPr>
          <w:p w14:paraId="1DD3FE61" w14:textId="77777777" w:rsidR="000D1B5D" w:rsidRPr="00A56A9A" w:rsidRDefault="00481688" w:rsidP="00966A0D">
            <w:pPr>
              <w:jc w:val="center"/>
            </w:pPr>
            <w:r>
              <w:t xml:space="preserve">МБУК </w:t>
            </w:r>
            <w:r w:rsidR="008F5B35">
              <w:t>«</w:t>
            </w:r>
            <w:r>
              <w:t>Жирятинское РБО</w:t>
            </w:r>
            <w:r w:rsidR="008F5B35">
              <w:t>»</w:t>
            </w:r>
          </w:p>
        </w:tc>
        <w:tc>
          <w:tcPr>
            <w:tcW w:w="2080" w:type="dxa"/>
            <w:shd w:val="clear" w:color="auto" w:fill="auto"/>
          </w:tcPr>
          <w:p w14:paraId="68D28901" w14:textId="77777777" w:rsidR="000D1B5D" w:rsidRPr="00A56A9A" w:rsidRDefault="00902BA5" w:rsidP="00966A0D">
            <w:pPr>
              <w:jc w:val="center"/>
            </w:pPr>
            <w:r>
              <w:t>д</w:t>
            </w:r>
            <w:r w:rsidR="000D1B5D" w:rsidRPr="00A56A9A">
              <w:t>окументарное</w:t>
            </w:r>
          </w:p>
        </w:tc>
        <w:tc>
          <w:tcPr>
            <w:tcW w:w="2080" w:type="dxa"/>
            <w:shd w:val="clear" w:color="auto" w:fill="auto"/>
          </w:tcPr>
          <w:p w14:paraId="6FDEED49" w14:textId="77777777" w:rsidR="000D1B5D" w:rsidRPr="00A56A9A" w:rsidRDefault="00902BA5" w:rsidP="00966A0D">
            <w:pPr>
              <w:jc w:val="center"/>
            </w:pPr>
            <w:r>
              <w:t>с</w:t>
            </w:r>
            <w:r w:rsidR="000D1B5D" w:rsidRPr="00A56A9A">
              <w:t>облюдение законодательства РФ о контрактной системе в сфере закупок</w:t>
            </w:r>
          </w:p>
        </w:tc>
        <w:tc>
          <w:tcPr>
            <w:tcW w:w="2080" w:type="dxa"/>
            <w:shd w:val="clear" w:color="auto" w:fill="auto"/>
          </w:tcPr>
          <w:p w14:paraId="5642085F" w14:textId="77777777" w:rsidR="000D1B5D" w:rsidRPr="00A56A9A" w:rsidRDefault="00481688" w:rsidP="00966A0D">
            <w:pPr>
              <w:jc w:val="center"/>
            </w:pPr>
            <w:r>
              <w:t>01.01.2024</w:t>
            </w:r>
            <w:r w:rsidR="000D1B5D">
              <w:t>-31.12.202</w:t>
            </w:r>
            <w:r>
              <w:t>4</w:t>
            </w:r>
          </w:p>
        </w:tc>
        <w:tc>
          <w:tcPr>
            <w:tcW w:w="2080" w:type="dxa"/>
            <w:shd w:val="clear" w:color="auto" w:fill="auto"/>
          </w:tcPr>
          <w:p w14:paraId="3E481248" w14:textId="77777777" w:rsidR="000D1B5D" w:rsidRPr="00A56A9A" w:rsidRDefault="00481688" w:rsidP="00966A0D">
            <w:pPr>
              <w:jc w:val="center"/>
            </w:pPr>
            <w:r>
              <w:t>апрель 2025</w:t>
            </w:r>
            <w:r w:rsidR="000D1B5D" w:rsidRPr="00A56A9A">
              <w:t xml:space="preserve"> г</w:t>
            </w:r>
            <w:r w:rsidR="000D1B5D">
              <w:t>ода</w:t>
            </w:r>
          </w:p>
        </w:tc>
        <w:tc>
          <w:tcPr>
            <w:tcW w:w="2080" w:type="dxa"/>
            <w:shd w:val="clear" w:color="auto" w:fill="auto"/>
          </w:tcPr>
          <w:p w14:paraId="6DF231F7" w14:textId="77777777" w:rsidR="000D1B5D" w:rsidRPr="00A56A9A" w:rsidRDefault="000D1B5D" w:rsidP="00966A0D">
            <w:pPr>
              <w:jc w:val="center"/>
            </w:pPr>
            <w:r w:rsidRPr="00A56A9A">
              <w:t>Комиссия, уполномоченная на осуществление мероприятий ведомственного контроля</w:t>
            </w:r>
          </w:p>
        </w:tc>
      </w:tr>
      <w:tr w:rsidR="000D1B5D" w:rsidRPr="00A56A9A" w14:paraId="1B88F477" w14:textId="77777777" w:rsidTr="00966A0D">
        <w:tc>
          <w:tcPr>
            <w:tcW w:w="562" w:type="dxa"/>
            <w:shd w:val="clear" w:color="auto" w:fill="auto"/>
          </w:tcPr>
          <w:p w14:paraId="15C4D95F" w14:textId="77777777" w:rsidR="000D1B5D" w:rsidRPr="00A56A9A" w:rsidRDefault="000D1B5D" w:rsidP="00966A0D">
            <w:pPr>
              <w:jc w:val="center"/>
            </w:pPr>
            <w:r w:rsidRPr="00A56A9A">
              <w:t>3</w:t>
            </w:r>
          </w:p>
        </w:tc>
        <w:tc>
          <w:tcPr>
            <w:tcW w:w="3598" w:type="dxa"/>
            <w:shd w:val="clear" w:color="auto" w:fill="auto"/>
          </w:tcPr>
          <w:p w14:paraId="3BD3D446" w14:textId="77777777" w:rsidR="000D1B5D" w:rsidRPr="00A56A9A" w:rsidRDefault="008F5B35" w:rsidP="00966A0D">
            <w:pPr>
              <w:jc w:val="center"/>
            </w:pPr>
            <w:r>
              <w:t>МБУ «МФЦ в Жирятинском районе»</w:t>
            </w:r>
          </w:p>
        </w:tc>
        <w:tc>
          <w:tcPr>
            <w:tcW w:w="2080" w:type="dxa"/>
            <w:shd w:val="clear" w:color="auto" w:fill="auto"/>
          </w:tcPr>
          <w:p w14:paraId="48835533" w14:textId="77777777" w:rsidR="000D1B5D" w:rsidRPr="00A56A9A" w:rsidRDefault="00902BA5" w:rsidP="00966A0D">
            <w:pPr>
              <w:jc w:val="center"/>
            </w:pPr>
            <w:r>
              <w:t>д</w:t>
            </w:r>
            <w:r w:rsidR="000D1B5D" w:rsidRPr="00A56A9A">
              <w:t>окументарное</w:t>
            </w:r>
          </w:p>
        </w:tc>
        <w:tc>
          <w:tcPr>
            <w:tcW w:w="2080" w:type="dxa"/>
            <w:shd w:val="clear" w:color="auto" w:fill="auto"/>
          </w:tcPr>
          <w:p w14:paraId="71686236" w14:textId="77777777" w:rsidR="000D1B5D" w:rsidRPr="00A56A9A" w:rsidRDefault="00902BA5" w:rsidP="00966A0D">
            <w:pPr>
              <w:jc w:val="center"/>
            </w:pPr>
            <w:r>
              <w:t>с</w:t>
            </w:r>
            <w:r w:rsidR="000D1B5D" w:rsidRPr="00A56A9A">
              <w:t>облюдение законодательства РФ о контрактной системе в сфере закупок</w:t>
            </w:r>
          </w:p>
        </w:tc>
        <w:tc>
          <w:tcPr>
            <w:tcW w:w="2080" w:type="dxa"/>
            <w:shd w:val="clear" w:color="auto" w:fill="auto"/>
          </w:tcPr>
          <w:p w14:paraId="4C8CA5E8" w14:textId="77777777" w:rsidR="000D1B5D" w:rsidRPr="00A56A9A" w:rsidRDefault="00481688" w:rsidP="00966A0D">
            <w:pPr>
              <w:jc w:val="center"/>
            </w:pPr>
            <w:r>
              <w:t>01.01.2024</w:t>
            </w:r>
            <w:r w:rsidR="000D1B5D">
              <w:t>-31.12.202</w:t>
            </w:r>
            <w:r>
              <w:t>4</w:t>
            </w:r>
          </w:p>
        </w:tc>
        <w:tc>
          <w:tcPr>
            <w:tcW w:w="2080" w:type="dxa"/>
            <w:shd w:val="clear" w:color="auto" w:fill="auto"/>
          </w:tcPr>
          <w:p w14:paraId="4AC58B86" w14:textId="77777777" w:rsidR="000D1B5D" w:rsidRPr="00A56A9A" w:rsidRDefault="00481688" w:rsidP="00966A0D">
            <w:pPr>
              <w:jc w:val="center"/>
            </w:pPr>
            <w:r>
              <w:t>сентябрь 2025</w:t>
            </w:r>
            <w:r w:rsidR="000D1B5D" w:rsidRPr="00A56A9A">
              <w:t xml:space="preserve"> г</w:t>
            </w:r>
            <w:r w:rsidR="000D1B5D">
              <w:t>ода</w:t>
            </w:r>
          </w:p>
        </w:tc>
        <w:tc>
          <w:tcPr>
            <w:tcW w:w="2080" w:type="dxa"/>
            <w:shd w:val="clear" w:color="auto" w:fill="auto"/>
          </w:tcPr>
          <w:p w14:paraId="17867025" w14:textId="77777777" w:rsidR="000D1B5D" w:rsidRPr="00A56A9A" w:rsidRDefault="000D1B5D" w:rsidP="00966A0D">
            <w:pPr>
              <w:jc w:val="center"/>
            </w:pPr>
            <w:r w:rsidRPr="00A56A9A">
              <w:t>Комиссия, уполномоченная на осуществление мероприятий ведомственного контроля</w:t>
            </w:r>
          </w:p>
        </w:tc>
      </w:tr>
    </w:tbl>
    <w:p w14:paraId="70173578" w14:textId="77777777" w:rsidR="000D1B5D" w:rsidRPr="00A56A9A" w:rsidRDefault="000D1B5D" w:rsidP="000D1B5D">
      <w:pPr>
        <w:jc w:val="center"/>
      </w:pPr>
    </w:p>
    <w:p w14:paraId="456B3E4B" w14:textId="77777777" w:rsidR="00702E27" w:rsidRPr="000D1B5D" w:rsidRDefault="00702E27" w:rsidP="000D1B5D"/>
    <w:sectPr w:rsidR="00702E27" w:rsidRPr="000D1B5D" w:rsidSect="00966A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0328"/>
    <w:multiLevelType w:val="hybridMultilevel"/>
    <w:tmpl w:val="0BB68C80"/>
    <w:lvl w:ilvl="0" w:tplc="E750671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 w15:restartNumberingAfterBreak="0">
    <w:nsid w:val="00C53459"/>
    <w:multiLevelType w:val="hybridMultilevel"/>
    <w:tmpl w:val="C11E3A4E"/>
    <w:lvl w:ilvl="0" w:tplc="974E31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770A0"/>
    <w:multiLevelType w:val="hybridMultilevel"/>
    <w:tmpl w:val="DCDC812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EA6179"/>
    <w:multiLevelType w:val="hybridMultilevel"/>
    <w:tmpl w:val="E71470C0"/>
    <w:lvl w:ilvl="0" w:tplc="A74213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E4842"/>
    <w:multiLevelType w:val="hybridMultilevel"/>
    <w:tmpl w:val="9EF0025C"/>
    <w:lvl w:ilvl="0" w:tplc="5C0E04C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5" w15:restartNumberingAfterBreak="0">
    <w:nsid w:val="22F846C3"/>
    <w:multiLevelType w:val="hybridMultilevel"/>
    <w:tmpl w:val="364682A0"/>
    <w:lvl w:ilvl="0" w:tplc="4B9CF29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23AB7E9E"/>
    <w:multiLevelType w:val="hybridMultilevel"/>
    <w:tmpl w:val="3008324E"/>
    <w:lvl w:ilvl="0" w:tplc="A05EAD7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 w15:restartNumberingAfterBreak="0">
    <w:nsid w:val="2AD43699"/>
    <w:multiLevelType w:val="hybridMultilevel"/>
    <w:tmpl w:val="4740B1F4"/>
    <w:lvl w:ilvl="0" w:tplc="B7D4B6A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8" w15:restartNumberingAfterBreak="0">
    <w:nsid w:val="2EA65F26"/>
    <w:multiLevelType w:val="hybridMultilevel"/>
    <w:tmpl w:val="5F5CCE24"/>
    <w:lvl w:ilvl="0" w:tplc="E8B614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5239E"/>
    <w:multiLevelType w:val="hybridMultilevel"/>
    <w:tmpl w:val="820EE394"/>
    <w:lvl w:ilvl="0" w:tplc="247871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87764E9"/>
    <w:multiLevelType w:val="hybridMultilevel"/>
    <w:tmpl w:val="A3823418"/>
    <w:lvl w:ilvl="0" w:tplc="8352454A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1" w15:restartNumberingAfterBreak="0">
    <w:nsid w:val="4419471D"/>
    <w:multiLevelType w:val="hybridMultilevel"/>
    <w:tmpl w:val="09A67090"/>
    <w:lvl w:ilvl="0" w:tplc="2488E718">
      <w:start w:val="9"/>
      <w:numFmt w:val="decimal"/>
      <w:lvlText w:val="%1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12" w15:restartNumberingAfterBreak="0">
    <w:nsid w:val="4A6A19DD"/>
    <w:multiLevelType w:val="hybridMultilevel"/>
    <w:tmpl w:val="017C70B2"/>
    <w:lvl w:ilvl="0" w:tplc="77D0FD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1554E1"/>
    <w:multiLevelType w:val="hybridMultilevel"/>
    <w:tmpl w:val="DB3E91A2"/>
    <w:lvl w:ilvl="0" w:tplc="FBF21D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1D67F2"/>
    <w:multiLevelType w:val="hybridMultilevel"/>
    <w:tmpl w:val="47CCB638"/>
    <w:lvl w:ilvl="0" w:tplc="B858827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 w15:restartNumberingAfterBreak="0">
    <w:nsid w:val="683453E6"/>
    <w:multiLevelType w:val="hybridMultilevel"/>
    <w:tmpl w:val="5DA048A2"/>
    <w:lvl w:ilvl="0" w:tplc="F5C87A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AD2EA8"/>
    <w:multiLevelType w:val="hybridMultilevel"/>
    <w:tmpl w:val="EA22D702"/>
    <w:lvl w:ilvl="0" w:tplc="F45AD3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7678A9"/>
    <w:multiLevelType w:val="hybridMultilevel"/>
    <w:tmpl w:val="6C5C6B42"/>
    <w:lvl w:ilvl="0" w:tplc="D0E8DA12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18" w15:restartNumberingAfterBreak="0">
    <w:nsid w:val="74867895"/>
    <w:multiLevelType w:val="hybridMultilevel"/>
    <w:tmpl w:val="3C2010D2"/>
    <w:lvl w:ilvl="0" w:tplc="1E945C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AA6065"/>
    <w:multiLevelType w:val="hybridMultilevel"/>
    <w:tmpl w:val="C64E1FAE"/>
    <w:lvl w:ilvl="0" w:tplc="EA00B4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9"/>
  </w:num>
  <w:num w:numId="4">
    <w:abstractNumId w:val="10"/>
  </w:num>
  <w:num w:numId="5">
    <w:abstractNumId w:val="1"/>
  </w:num>
  <w:num w:numId="6">
    <w:abstractNumId w:val="6"/>
  </w:num>
  <w:num w:numId="7">
    <w:abstractNumId w:val="5"/>
  </w:num>
  <w:num w:numId="8">
    <w:abstractNumId w:val="14"/>
  </w:num>
  <w:num w:numId="9">
    <w:abstractNumId w:val="18"/>
  </w:num>
  <w:num w:numId="10">
    <w:abstractNumId w:val="8"/>
  </w:num>
  <w:num w:numId="11">
    <w:abstractNumId w:val="13"/>
  </w:num>
  <w:num w:numId="12">
    <w:abstractNumId w:val="11"/>
  </w:num>
  <w:num w:numId="13">
    <w:abstractNumId w:val="12"/>
  </w:num>
  <w:num w:numId="14">
    <w:abstractNumId w:val="0"/>
  </w:num>
  <w:num w:numId="15">
    <w:abstractNumId w:val="2"/>
  </w:num>
  <w:num w:numId="16">
    <w:abstractNumId w:val="15"/>
  </w:num>
  <w:num w:numId="17">
    <w:abstractNumId w:val="7"/>
  </w:num>
  <w:num w:numId="18">
    <w:abstractNumId w:val="16"/>
  </w:num>
  <w:num w:numId="19">
    <w:abstractNumId w:val="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0F77"/>
    <w:rsid w:val="000239BD"/>
    <w:rsid w:val="00042BB2"/>
    <w:rsid w:val="00070F77"/>
    <w:rsid w:val="00094DAF"/>
    <w:rsid w:val="000C4431"/>
    <w:rsid w:val="000D1934"/>
    <w:rsid w:val="000D1B5D"/>
    <w:rsid w:val="001040D3"/>
    <w:rsid w:val="0014091C"/>
    <w:rsid w:val="0016695D"/>
    <w:rsid w:val="00190FA9"/>
    <w:rsid w:val="001E1A73"/>
    <w:rsid w:val="001E362D"/>
    <w:rsid w:val="00226890"/>
    <w:rsid w:val="00232372"/>
    <w:rsid w:val="00285BA8"/>
    <w:rsid w:val="002A7A99"/>
    <w:rsid w:val="002B0A21"/>
    <w:rsid w:val="002D25CA"/>
    <w:rsid w:val="002D3064"/>
    <w:rsid w:val="00311CF8"/>
    <w:rsid w:val="003404BD"/>
    <w:rsid w:val="0035321B"/>
    <w:rsid w:val="003703CB"/>
    <w:rsid w:val="0037129E"/>
    <w:rsid w:val="003A2F2A"/>
    <w:rsid w:val="003A7C90"/>
    <w:rsid w:val="004739E8"/>
    <w:rsid w:val="004750B9"/>
    <w:rsid w:val="00481688"/>
    <w:rsid w:val="004832A7"/>
    <w:rsid w:val="004A5443"/>
    <w:rsid w:val="004C7223"/>
    <w:rsid w:val="005A6090"/>
    <w:rsid w:val="005B203D"/>
    <w:rsid w:val="005C4B57"/>
    <w:rsid w:val="005C6F94"/>
    <w:rsid w:val="005D05C7"/>
    <w:rsid w:val="00620845"/>
    <w:rsid w:val="0070014C"/>
    <w:rsid w:val="00702E27"/>
    <w:rsid w:val="0072365B"/>
    <w:rsid w:val="0074473F"/>
    <w:rsid w:val="00754C0D"/>
    <w:rsid w:val="007C2CBE"/>
    <w:rsid w:val="007E5FC8"/>
    <w:rsid w:val="007F0A91"/>
    <w:rsid w:val="007F560C"/>
    <w:rsid w:val="007F7A5F"/>
    <w:rsid w:val="00805C9C"/>
    <w:rsid w:val="00811226"/>
    <w:rsid w:val="008A6053"/>
    <w:rsid w:val="008E2AFB"/>
    <w:rsid w:val="008F282C"/>
    <w:rsid w:val="008F5488"/>
    <w:rsid w:val="008F5B35"/>
    <w:rsid w:val="00902BA5"/>
    <w:rsid w:val="00913257"/>
    <w:rsid w:val="00925BD2"/>
    <w:rsid w:val="00966A0D"/>
    <w:rsid w:val="00A26C7F"/>
    <w:rsid w:val="00A4429D"/>
    <w:rsid w:val="00A63007"/>
    <w:rsid w:val="00AA49DF"/>
    <w:rsid w:val="00AC2E5B"/>
    <w:rsid w:val="00AD35A9"/>
    <w:rsid w:val="00B07DC3"/>
    <w:rsid w:val="00B47C9E"/>
    <w:rsid w:val="00B71E0C"/>
    <w:rsid w:val="00B81801"/>
    <w:rsid w:val="00B81B64"/>
    <w:rsid w:val="00B87A45"/>
    <w:rsid w:val="00BD6BEA"/>
    <w:rsid w:val="00BF16AA"/>
    <w:rsid w:val="00C40F54"/>
    <w:rsid w:val="00C65483"/>
    <w:rsid w:val="00C67921"/>
    <w:rsid w:val="00C71F26"/>
    <w:rsid w:val="00CB7DE5"/>
    <w:rsid w:val="00CC7590"/>
    <w:rsid w:val="00D043BC"/>
    <w:rsid w:val="00D35DEB"/>
    <w:rsid w:val="00D5636F"/>
    <w:rsid w:val="00D7555B"/>
    <w:rsid w:val="00EA7BAE"/>
    <w:rsid w:val="00EB2FEF"/>
    <w:rsid w:val="00EC0D2B"/>
    <w:rsid w:val="00F07424"/>
    <w:rsid w:val="00F13FBC"/>
    <w:rsid w:val="00F2384F"/>
    <w:rsid w:val="00F66C57"/>
    <w:rsid w:val="00FC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A10ABA"/>
  <w15:chartTrackingRefBased/>
  <w15:docId w15:val="{0A424294-1117-4ADC-A66C-D452932E3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5954"/>
      </w:tabs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i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i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b/>
      <w:bCs/>
      <w:i/>
      <w:iCs/>
      <w:sz w:val="24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/>
      <w:bCs/>
      <w:i/>
      <w:iCs/>
      <w:sz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ind w:firstLine="284"/>
      <w:jc w:val="center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b/>
      <w:bCs/>
      <w:i/>
      <w:iCs/>
      <w:sz w:val="28"/>
    </w:rPr>
  </w:style>
  <w:style w:type="paragraph" w:styleId="20">
    <w:name w:val="Body Text 2"/>
    <w:basedOn w:val="a"/>
    <w:link w:val="21"/>
    <w:pPr>
      <w:jc w:val="both"/>
    </w:pPr>
    <w:rPr>
      <w:sz w:val="24"/>
    </w:rPr>
  </w:style>
  <w:style w:type="paragraph" w:styleId="30">
    <w:name w:val="Body Text 3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284"/>
      <w:jc w:val="both"/>
    </w:pPr>
    <w:rPr>
      <w:sz w:val="28"/>
    </w:rPr>
  </w:style>
  <w:style w:type="paragraph" w:styleId="22">
    <w:name w:val="Body Text Indent 2"/>
    <w:basedOn w:val="a"/>
    <w:pPr>
      <w:ind w:firstLine="1440"/>
    </w:pPr>
    <w:rPr>
      <w:sz w:val="28"/>
    </w:rPr>
  </w:style>
  <w:style w:type="paragraph" w:styleId="31">
    <w:name w:val="Body Text Indent 3"/>
    <w:basedOn w:val="a"/>
    <w:pPr>
      <w:ind w:right="-284" w:firstLine="709"/>
    </w:pPr>
    <w:rPr>
      <w:sz w:val="28"/>
    </w:rPr>
  </w:style>
  <w:style w:type="table" w:styleId="a5">
    <w:name w:val="Table Grid"/>
    <w:basedOn w:val="a1"/>
    <w:uiPriority w:val="39"/>
    <w:rsid w:val="00754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6695D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link w:val="20"/>
    <w:rsid w:val="0091325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0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5;&#1080;&#1089;&#1100;&#1084;&#1086;-&#1073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Письмо-бланк.dot</Template>
  <TotalTime>1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ЖИРЯТИНСКОГО РАЙОНА</vt:lpstr>
    </vt:vector>
  </TitlesOfParts>
  <Company> 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ЖИРЯТИНСКОГО РАЙОНА</dc:title>
  <dc:subject/>
  <dc:creator>1</dc:creator>
  <cp:keywords/>
  <cp:lastModifiedBy>Администратор</cp:lastModifiedBy>
  <cp:revision>2</cp:revision>
  <cp:lastPrinted>2024-12-17T13:08:00Z</cp:lastPrinted>
  <dcterms:created xsi:type="dcterms:W3CDTF">2024-12-23T14:38:00Z</dcterms:created>
  <dcterms:modified xsi:type="dcterms:W3CDTF">2024-12-23T14:38:00Z</dcterms:modified>
</cp:coreProperties>
</file>