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B5D2" w14:textId="77777777" w:rsidR="00FF2F3D" w:rsidRDefault="00FF2F3D" w:rsidP="00F45CFC">
      <w:pPr>
        <w:ind w:firstLine="540"/>
        <w:jc w:val="center"/>
        <w:rPr>
          <w:sz w:val="28"/>
          <w:szCs w:val="28"/>
        </w:rPr>
      </w:pPr>
    </w:p>
    <w:p w14:paraId="50B53957" w14:textId="77777777" w:rsidR="00F45CFC" w:rsidRPr="00B762AF" w:rsidRDefault="00F45CFC" w:rsidP="00B762AF">
      <w:pPr>
        <w:jc w:val="center"/>
        <w:rPr>
          <w:sz w:val="28"/>
        </w:rPr>
      </w:pPr>
      <w:r w:rsidRPr="00B762AF">
        <w:rPr>
          <w:sz w:val="28"/>
        </w:rPr>
        <w:t>Годовой отчет</w:t>
      </w:r>
    </w:p>
    <w:p w14:paraId="5365A8C7" w14:textId="77777777" w:rsidR="00F45CFC" w:rsidRPr="00B762AF" w:rsidRDefault="00F45CFC" w:rsidP="00B762AF">
      <w:pPr>
        <w:jc w:val="center"/>
        <w:rPr>
          <w:sz w:val="28"/>
        </w:rPr>
      </w:pPr>
      <w:r w:rsidRPr="00B762AF">
        <w:rPr>
          <w:sz w:val="28"/>
        </w:rPr>
        <w:t xml:space="preserve">о ходе реализации и оценке эффективности муниципальной программы </w:t>
      </w:r>
      <w:r w:rsidR="00295E9B" w:rsidRPr="00B762AF">
        <w:rPr>
          <w:sz w:val="28"/>
        </w:rPr>
        <w:t xml:space="preserve">«Комплексное социально-экономическое развитие </w:t>
      </w:r>
      <w:r w:rsidR="006341C0" w:rsidRPr="00B762AF">
        <w:rPr>
          <w:sz w:val="28"/>
        </w:rPr>
        <w:t>Жирятинского</w:t>
      </w:r>
      <w:r w:rsidR="00295E9B" w:rsidRPr="00B762AF">
        <w:rPr>
          <w:sz w:val="28"/>
        </w:rPr>
        <w:t xml:space="preserve"> сельского поселения</w:t>
      </w:r>
      <w:r w:rsidR="00B72716" w:rsidRPr="00B762AF">
        <w:rPr>
          <w:sz w:val="28"/>
        </w:rPr>
        <w:t>» (20</w:t>
      </w:r>
      <w:r w:rsidR="001C2233" w:rsidRPr="00B762AF">
        <w:rPr>
          <w:sz w:val="28"/>
        </w:rPr>
        <w:t>2</w:t>
      </w:r>
      <w:r w:rsidR="002F5C7D" w:rsidRPr="00B762AF">
        <w:rPr>
          <w:sz w:val="28"/>
        </w:rPr>
        <w:t>4</w:t>
      </w:r>
      <w:r w:rsidR="00B72716" w:rsidRPr="00B762AF">
        <w:rPr>
          <w:sz w:val="28"/>
        </w:rPr>
        <w:t>-20</w:t>
      </w:r>
      <w:r w:rsidR="00DF7EC0" w:rsidRPr="00B762AF">
        <w:rPr>
          <w:sz w:val="28"/>
        </w:rPr>
        <w:t>2</w:t>
      </w:r>
      <w:r w:rsidR="002F5C7D" w:rsidRPr="00B762AF">
        <w:rPr>
          <w:sz w:val="28"/>
        </w:rPr>
        <w:t>6</w:t>
      </w:r>
      <w:r w:rsidRPr="00B762AF">
        <w:rPr>
          <w:sz w:val="28"/>
        </w:rPr>
        <w:t xml:space="preserve"> г</w:t>
      </w:r>
      <w:r w:rsidRPr="00B762AF">
        <w:rPr>
          <w:sz w:val="28"/>
        </w:rPr>
        <w:t>о</w:t>
      </w:r>
      <w:r w:rsidRPr="00B762AF">
        <w:rPr>
          <w:sz w:val="28"/>
        </w:rPr>
        <w:t>ды)</w:t>
      </w:r>
      <w:r w:rsidR="00B72716" w:rsidRPr="00B762AF">
        <w:rPr>
          <w:sz w:val="28"/>
        </w:rPr>
        <w:t xml:space="preserve"> за 20</w:t>
      </w:r>
      <w:r w:rsidR="001C2233" w:rsidRPr="00B762AF">
        <w:rPr>
          <w:sz w:val="28"/>
        </w:rPr>
        <w:t>2</w:t>
      </w:r>
      <w:r w:rsidR="002F5C7D" w:rsidRPr="00B762AF">
        <w:rPr>
          <w:sz w:val="28"/>
        </w:rPr>
        <w:t>4</w:t>
      </w:r>
      <w:r w:rsidR="0092379B" w:rsidRPr="00B762AF">
        <w:rPr>
          <w:sz w:val="28"/>
        </w:rPr>
        <w:t xml:space="preserve"> год</w:t>
      </w:r>
    </w:p>
    <w:p w14:paraId="7E08C2E4" w14:textId="77777777" w:rsidR="007752B4" w:rsidRPr="004C2250" w:rsidRDefault="007752B4">
      <w:pPr>
        <w:rPr>
          <w:b/>
          <w:color w:val="FF0000"/>
          <w:sz w:val="28"/>
        </w:rPr>
      </w:pPr>
    </w:p>
    <w:p w14:paraId="3129948C" w14:textId="77777777" w:rsidR="0099162B" w:rsidRPr="00B762AF" w:rsidRDefault="00B762AF" w:rsidP="0099162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</w:rPr>
        <w:tab/>
      </w:r>
      <w:r w:rsidR="0069426C" w:rsidRPr="00B762AF">
        <w:rPr>
          <w:rFonts w:ascii="Times New Roman" w:hAnsi="Times New Roman" w:cs="Times New Roman"/>
          <w:sz w:val="26"/>
          <w:szCs w:val="26"/>
        </w:rPr>
        <w:t>Целью муниципальной программы является</w:t>
      </w:r>
    </w:p>
    <w:p w14:paraId="2334921B" w14:textId="77777777" w:rsidR="0099162B" w:rsidRPr="00B762AF" w:rsidRDefault="0099162B" w:rsidP="0099162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B762AF">
        <w:rPr>
          <w:rFonts w:ascii="Times New Roman" w:hAnsi="Times New Roman" w:cs="Times New Roman"/>
          <w:sz w:val="26"/>
          <w:szCs w:val="26"/>
        </w:rPr>
        <w:tab/>
        <w:t>разработка и осуществление мер по обеспечению комплексного социально-экономического развития Жирятинского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</w:t>
      </w:r>
    </w:p>
    <w:p w14:paraId="32D5E815" w14:textId="77777777" w:rsidR="0099162B" w:rsidRPr="00B762AF" w:rsidRDefault="0099162B" w:rsidP="0099162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B762AF">
        <w:rPr>
          <w:rFonts w:ascii="Times New Roman" w:hAnsi="Times New Roman" w:cs="Times New Roman"/>
          <w:sz w:val="26"/>
          <w:szCs w:val="26"/>
        </w:rPr>
        <w:tab/>
        <w:t xml:space="preserve">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самоуправления. </w:t>
      </w:r>
    </w:p>
    <w:p w14:paraId="5335320A" w14:textId="77777777" w:rsidR="0069426C" w:rsidRPr="00B762AF" w:rsidRDefault="0099162B" w:rsidP="00B762AF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B762AF">
        <w:rPr>
          <w:sz w:val="26"/>
          <w:szCs w:val="26"/>
        </w:rPr>
        <w:t>Для решения поставленных целей необходимо решение следующих задач</w:t>
      </w:r>
      <w:r w:rsidR="0069426C" w:rsidRPr="00B762AF">
        <w:rPr>
          <w:sz w:val="26"/>
          <w:szCs w:val="26"/>
        </w:rPr>
        <w:t>:</w:t>
      </w:r>
    </w:p>
    <w:p w14:paraId="3ACD7D41" w14:textId="77777777" w:rsidR="0099162B" w:rsidRPr="00B762AF" w:rsidRDefault="0099162B" w:rsidP="0099162B">
      <w:pPr>
        <w:ind w:firstLine="371"/>
        <w:rPr>
          <w:sz w:val="26"/>
          <w:szCs w:val="26"/>
        </w:rPr>
      </w:pPr>
      <w:r w:rsidRPr="00B762AF">
        <w:rPr>
          <w:sz w:val="26"/>
          <w:szCs w:val="26"/>
        </w:rPr>
        <w:t>1) создание условий для эффективного исполнения полномочий по решению вопросов местного значения сельского поселения;</w:t>
      </w:r>
    </w:p>
    <w:p w14:paraId="784AF55C" w14:textId="77777777" w:rsidR="0099162B" w:rsidRPr="00B762AF" w:rsidRDefault="0099162B" w:rsidP="0099162B">
      <w:pPr>
        <w:pStyle w:val="HTML"/>
        <w:ind w:firstLine="371"/>
        <w:jc w:val="both"/>
        <w:rPr>
          <w:rFonts w:ascii="Times New Roman" w:hAnsi="Times New Roman" w:cs="Times New Roman"/>
          <w:sz w:val="26"/>
          <w:szCs w:val="26"/>
        </w:rPr>
      </w:pPr>
      <w:r w:rsidRPr="00B762AF">
        <w:rPr>
          <w:rFonts w:ascii="Times New Roman" w:hAnsi="Times New Roman" w:cs="Times New Roman"/>
          <w:sz w:val="26"/>
          <w:szCs w:val="26"/>
        </w:rPr>
        <w:t>2) 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</w:r>
    </w:p>
    <w:p w14:paraId="6EB3C6F3" w14:textId="77777777" w:rsidR="0099162B" w:rsidRPr="00B762AF" w:rsidRDefault="0099162B" w:rsidP="0099162B">
      <w:pPr>
        <w:pStyle w:val="HTML"/>
        <w:ind w:firstLine="371"/>
        <w:jc w:val="both"/>
        <w:rPr>
          <w:rFonts w:ascii="Times New Roman" w:hAnsi="Times New Roman" w:cs="Times New Roman"/>
          <w:sz w:val="26"/>
          <w:szCs w:val="26"/>
        </w:rPr>
      </w:pPr>
      <w:r w:rsidRPr="00B762AF">
        <w:rPr>
          <w:rFonts w:ascii="Times New Roman" w:hAnsi="Times New Roman" w:cs="Times New Roman"/>
          <w:sz w:val="26"/>
          <w:szCs w:val="26"/>
        </w:rPr>
        <w:t>3) сбалансированное управление бюджетом сельского поселения;</w:t>
      </w:r>
    </w:p>
    <w:p w14:paraId="01E4544A" w14:textId="77777777" w:rsidR="0099162B" w:rsidRPr="00B762AF" w:rsidRDefault="0099162B" w:rsidP="0099162B">
      <w:pPr>
        <w:pStyle w:val="HTML"/>
        <w:ind w:firstLine="371"/>
        <w:jc w:val="both"/>
        <w:rPr>
          <w:rFonts w:ascii="Times New Roman" w:hAnsi="Times New Roman" w:cs="Times New Roman"/>
          <w:sz w:val="26"/>
          <w:szCs w:val="26"/>
        </w:rPr>
      </w:pPr>
      <w:r w:rsidRPr="00B762AF">
        <w:rPr>
          <w:rFonts w:ascii="Times New Roman" w:hAnsi="Times New Roman" w:cs="Times New Roman"/>
          <w:sz w:val="26"/>
          <w:szCs w:val="26"/>
        </w:rPr>
        <w:t>4) внедрение современных методов и технологий управления муниципальными финансами;</w:t>
      </w:r>
    </w:p>
    <w:p w14:paraId="2F823FAD" w14:textId="77777777" w:rsidR="0099162B" w:rsidRPr="00B762AF" w:rsidRDefault="0099162B" w:rsidP="0099162B">
      <w:pPr>
        <w:pStyle w:val="HTML"/>
        <w:ind w:firstLine="371"/>
        <w:jc w:val="both"/>
        <w:rPr>
          <w:rFonts w:ascii="Times New Roman" w:hAnsi="Times New Roman" w:cs="Times New Roman"/>
          <w:sz w:val="26"/>
          <w:szCs w:val="26"/>
        </w:rPr>
      </w:pPr>
      <w:r w:rsidRPr="00B762AF">
        <w:rPr>
          <w:rFonts w:ascii="Times New Roman" w:hAnsi="Times New Roman" w:cs="Times New Roman"/>
          <w:sz w:val="26"/>
          <w:szCs w:val="26"/>
        </w:rPr>
        <w:t>5) повышение прозрачности бюджета Жирятинского сельского поселения Жирятинского муниципального района Брянской области.</w:t>
      </w:r>
    </w:p>
    <w:p w14:paraId="32D18A72" w14:textId="77777777" w:rsidR="0099162B" w:rsidRPr="00B762AF" w:rsidRDefault="0099162B" w:rsidP="00991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762AF">
        <w:rPr>
          <w:sz w:val="26"/>
          <w:szCs w:val="26"/>
        </w:rPr>
        <w:t>Ожидаемые результаты реализации муниципальной программы в 2024 году</w:t>
      </w:r>
    </w:p>
    <w:p w14:paraId="2BB9038B" w14:textId="77777777" w:rsidR="0099162B" w:rsidRDefault="0099162B" w:rsidP="00991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02"/>
        <w:gridCol w:w="2626"/>
      </w:tblGrid>
      <w:tr w:rsidR="0099162B" w:rsidRPr="001460B3" w14:paraId="6C0856FA" w14:textId="77777777" w:rsidTr="00B762AF">
        <w:tc>
          <w:tcPr>
            <w:tcW w:w="5778" w:type="dxa"/>
            <w:shd w:val="clear" w:color="auto" w:fill="auto"/>
          </w:tcPr>
          <w:p w14:paraId="73C9B3F3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1460B3">
              <w:rPr>
                <w:sz w:val="22"/>
              </w:rPr>
              <w:t xml:space="preserve">Наименование показателя </w:t>
            </w:r>
            <w:r w:rsidRPr="005A4BB4">
              <w:t>(индикатора)</w:t>
            </w:r>
          </w:p>
        </w:tc>
        <w:tc>
          <w:tcPr>
            <w:tcW w:w="1202" w:type="dxa"/>
            <w:shd w:val="clear" w:color="auto" w:fill="auto"/>
          </w:tcPr>
          <w:p w14:paraId="1C0963EC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1460B3">
              <w:rPr>
                <w:sz w:val="22"/>
              </w:rPr>
              <w:t>Единица измерения</w:t>
            </w:r>
          </w:p>
        </w:tc>
        <w:tc>
          <w:tcPr>
            <w:tcW w:w="2626" w:type="dxa"/>
            <w:shd w:val="clear" w:color="auto" w:fill="auto"/>
          </w:tcPr>
          <w:p w14:paraId="2F4B04EA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1460B3">
              <w:rPr>
                <w:sz w:val="22"/>
              </w:rPr>
              <w:t>Целевые значения показателей (индикаторов)</w:t>
            </w:r>
          </w:p>
        </w:tc>
      </w:tr>
      <w:tr w:rsidR="0099162B" w:rsidRPr="001460B3" w14:paraId="07412102" w14:textId="77777777" w:rsidTr="00B762AF">
        <w:tc>
          <w:tcPr>
            <w:tcW w:w="5778" w:type="dxa"/>
            <w:shd w:val="clear" w:color="auto" w:fill="auto"/>
          </w:tcPr>
          <w:p w14:paraId="16FDAA16" w14:textId="77777777" w:rsidR="0099162B" w:rsidRPr="00EF4F60" w:rsidRDefault="0099162B" w:rsidP="00EF4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EF4F60">
              <w:rPr>
                <w:sz w:val="20"/>
              </w:rPr>
              <w:t>Финансовое обеспечение для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2" w:type="dxa"/>
            <w:shd w:val="clear" w:color="auto" w:fill="auto"/>
          </w:tcPr>
          <w:p w14:paraId="1C72CBCF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2626" w:type="dxa"/>
            <w:shd w:val="clear" w:color="auto" w:fill="auto"/>
          </w:tcPr>
          <w:p w14:paraId="7B01986A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99162B" w:rsidRPr="001460B3" w14:paraId="300D527C" w14:textId="77777777" w:rsidTr="00B762AF">
        <w:tc>
          <w:tcPr>
            <w:tcW w:w="5778" w:type="dxa"/>
            <w:shd w:val="clear" w:color="auto" w:fill="auto"/>
          </w:tcPr>
          <w:p w14:paraId="689BFF00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Доля реализованных до конца текущего финансового года инициативных проектов, предусмотренных соглашениями</w:t>
            </w:r>
          </w:p>
        </w:tc>
        <w:tc>
          <w:tcPr>
            <w:tcW w:w="1202" w:type="dxa"/>
            <w:shd w:val="clear" w:color="auto" w:fill="auto"/>
          </w:tcPr>
          <w:p w14:paraId="43928275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2626" w:type="dxa"/>
            <w:shd w:val="clear" w:color="auto" w:fill="auto"/>
          </w:tcPr>
          <w:p w14:paraId="66A3AC13" w14:textId="77777777" w:rsidR="0099162B" w:rsidRPr="00E871D6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100</w:t>
            </w:r>
          </w:p>
        </w:tc>
      </w:tr>
      <w:tr w:rsidR="00EF4F60" w:rsidRPr="001460B3" w14:paraId="095734D4" w14:textId="77777777" w:rsidTr="00B762AF">
        <w:tc>
          <w:tcPr>
            <w:tcW w:w="5778" w:type="dxa"/>
            <w:shd w:val="clear" w:color="auto" w:fill="auto"/>
          </w:tcPr>
          <w:p w14:paraId="0A222303" w14:textId="77777777" w:rsidR="00EF4F60" w:rsidRPr="001460B3" w:rsidRDefault="00EF4F6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EF4F60">
              <w:rPr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1202" w:type="dxa"/>
            <w:shd w:val="clear" w:color="auto" w:fill="auto"/>
          </w:tcPr>
          <w:p w14:paraId="5AA5D3E6" w14:textId="77777777" w:rsidR="00EF4F60" w:rsidRPr="001460B3" w:rsidRDefault="00EF4F6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626" w:type="dxa"/>
            <w:shd w:val="clear" w:color="auto" w:fill="auto"/>
          </w:tcPr>
          <w:p w14:paraId="26BF0608" w14:textId="77777777" w:rsidR="00EF4F60" w:rsidRPr="00E871D6" w:rsidRDefault="00EF4F6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38</w:t>
            </w:r>
          </w:p>
        </w:tc>
      </w:tr>
      <w:tr w:rsidR="0099162B" w:rsidRPr="001460B3" w14:paraId="6CF16738" w14:textId="77777777" w:rsidTr="00B762AF">
        <w:tc>
          <w:tcPr>
            <w:tcW w:w="5778" w:type="dxa"/>
            <w:shd w:val="clear" w:color="auto" w:fill="auto"/>
          </w:tcPr>
          <w:p w14:paraId="71926D46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Реализация запланированных мероприятий муниципальной программы сельского поселения</w:t>
            </w:r>
          </w:p>
        </w:tc>
        <w:tc>
          <w:tcPr>
            <w:tcW w:w="1202" w:type="dxa"/>
            <w:shd w:val="clear" w:color="auto" w:fill="auto"/>
          </w:tcPr>
          <w:p w14:paraId="1977027B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2626" w:type="dxa"/>
            <w:shd w:val="clear" w:color="auto" w:fill="auto"/>
          </w:tcPr>
          <w:p w14:paraId="05A6D977" w14:textId="77777777" w:rsidR="0099162B" w:rsidRPr="00E871D6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 xml:space="preserve">Не менее </w:t>
            </w:r>
            <w:r w:rsidR="00EF4F60" w:rsidRPr="00E871D6">
              <w:rPr>
                <w:sz w:val="22"/>
              </w:rPr>
              <w:t>95</w:t>
            </w:r>
          </w:p>
        </w:tc>
      </w:tr>
      <w:tr w:rsidR="0099162B" w:rsidRPr="001460B3" w14:paraId="6F46E438" w14:textId="77777777" w:rsidTr="00B762AF">
        <w:tc>
          <w:tcPr>
            <w:tcW w:w="5778" w:type="dxa"/>
            <w:shd w:val="clear" w:color="auto" w:fill="auto"/>
          </w:tcPr>
          <w:p w14:paraId="0411CA01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Финансовое обеспечение переданных муниципальному образованию государственных полномочий</w:t>
            </w:r>
          </w:p>
        </w:tc>
        <w:tc>
          <w:tcPr>
            <w:tcW w:w="1202" w:type="dxa"/>
            <w:shd w:val="clear" w:color="auto" w:fill="auto"/>
          </w:tcPr>
          <w:p w14:paraId="397F492D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2626" w:type="dxa"/>
            <w:shd w:val="clear" w:color="auto" w:fill="auto"/>
          </w:tcPr>
          <w:p w14:paraId="632721C1" w14:textId="77777777" w:rsidR="0099162B" w:rsidRPr="00E871D6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100</w:t>
            </w:r>
          </w:p>
        </w:tc>
      </w:tr>
      <w:tr w:rsidR="0099162B" w:rsidRPr="001460B3" w14:paraId="058BFFAC" w14:textId="77777777" w:rsidTr="00B762AF">
        <w:tc>
          <w:tcPr>
            <w:tcW w:w="5778" w:type="dxa"/>
            <w:shd w:val="clear" w:color="auto" w:fill="auto"/>
          </w:tcPr>
          <w:p w14:paraId="0DAE22E5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 w:rsidRPr="001460B3">
              <w:rPr>
                <w:sz w:val="20"/>
              </w:rPr>
              <w:t>Объем муниципального внутреннего долга сельского поселения по состоянию на конец периода</w:t>
            </w:r>
          </w:p>
        </w:tc>
        <w:tc>
          <w:tcPr>
            <w:tcW w:w="1202" w:type="dxa"/>
            <w:shd w:val="clear" w:color="auto" w:fill="auto"/>
          </w:tcPr>
          <w:p w14:paraId="6C7D6A0E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Тыс. руб.</w:t>
            </w:r>
          </w:p>
        </w:tc>
        <w:tc>
          <w:tcPr>
            <w:tcW w:w="2626" w:type="dxa"/>
            <w:shd w:val="clear" w:color="auto" w:fill="auto"/>
          </w:tcPr>
          <w:p w14:paraId="225A8423" w14:textId="77777777" w:rsidR="0099162B" w:rsidRPr="00E871D6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0,00</w:t>
            </w:r>
          </w:p>
        </w:tc>
      </w:tr>
      <w:tr w:rsidR="0099162B" w:rsidRPr="001460B3" w14:paraId="3566FD29" w14:textId="77777777" w:rsidTr="00B762AF">
        <w:tc>
          <w:tcPr>
            <w:tcW w:w="5778" w:type="dxa"/>
            <w:shd w:val="clear" w:color="auto" w:fill="auto"/>
          </w:tcPr>
          <w:p w14:paraId="66DC0B80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 w:rsidRPr="001460B3">
              <w:rPr>
                <w:sz w:val="20"/>
              </w:rPr>
              <w:t>Доля просроченной кредиторской задолженности по состоянию на конец отчетного периода в общем объеме расходов бюджета сельского поселения</w:t>
            </w:r>
          </w:p>
        </w:tc>
        <w:tc>
          <w:tcPr>
            <w:tcW w:w="1202" w:type="dxa"/>
            <w:shd w:val="clear" w:color="auto" w:fill="auto"/>
          </w:tcPr>
          <w:p w14:paraId="22B2192D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2626" w:type="dxa"/>
            <w:shd w:val="clear" w:color="auto" w:fill="auto"/>
          </w:tcPr>
          <w:p w14:paraId="257C8780" w14:textId="77777777" w:rsidR="0099162B" w:rsidRPr="00E871D6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0</w:t>
            </w:r>
          </w:p>
        </w:tc>
      </w:tr>
      <w:tr w:rsidR="0099162B" w:rsidRPr="001460B3" w14:paraId="46AA1481" w14:textId="77777777" w:rsidTr="00B762AF">
        <w:tc>
          <w:tcPr>
            <w:tcW w:w="5778" w:type="dxa"/>
            <w:shd w:val="clear" w:color="auto" w:fill="auto"/>
          </w:tcPr>
          <w:p w14:paraId="4B0AE88F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Темп роста налоговых и неналоговых доходов бюджета сельского поселения по сравнению с предыдущим годом</w:t>
            </w:r>
          </w:p>
        </w:tc>
        <w:tc>
          <w:tcPr>
            <w:tcW w:w="1202" w:type="dxa"/>
            <w:shd w:val="clear" w:color="auto" w:fill="auto"/>
          </w:tcPr>
          <w:p w14:paraId="7C88878B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2626" w:type="dxa"/>
            <w:shd w:val="clear" w:color="auto" w:fill="auto"/>
          </w:tcPr>
          <w:p w14:paraId="1CC4D848" w14:textId="77777777" w:rsidR="0099162B" w:rsidRPr="00E871D6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Не менее 100,1</w:t>
            </w:r>
          </w:p>
        </w:tc>
      </w:tr>
      <w:tr w:rsidR="0099162B" w:rsidRPr="001460B3" w14:paraId="1304A1FC" w14:textId="77777777" w:rsidTr="00B762AF">
        <w:tc>
          <w:tcPr>
            <w:tcW w:w="5778" w:type="dxa"/>
            <w:shd w:val="clear" w:color="auto" w:fill="auto"/>
          </w:tcPr>
          <w:p w14:paraId="05E1643F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Доля расходов бюджета сельского поселения, формируемых в рамках муниципальных программ</w:t>
            </w:r>
          </w:p>
        </w:tc>
        <w:tc>
          <w:tcPr>
            <w:tcW w:w="1202" w:type="dxa"/>
            <w:shd w:val="clear" w:color="auto" w:fill="auto"/>
          </w:tcPr>
          <w:p w14:paraId="32CF6E06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2626" w:type="dxa"/>
            <w:shd w:val="clear" w:color="auto" w:fill="auto"/>
          </w:tcPr>
          <w:p w14:paraId="5ABCAB4D" w14:textId="77777777" w:rsidR="0099162B" w:rsidRPr="00E871D6" w:rsidRDefault="00EF4F60" w:rsidP="00EF4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Не менее 99</w:t>
            </w:r>
          </w:p>
        </w:tc>
      </w:tr>
      <w:tr w:rsidR="0099162B" w:rsidRPr="001460B3" w14:paraId="7F02C402" w14:textId="77777777" w:rsidTr="00B762AF">
        <w:tc>
          <w:tcPr>
            <w:tcW w:w="5778" w:type="dxa"/>
            <w:shd w:val="clear" w:color="auto" w:fill="auto"/>
          </w:tcPr>
          <w:p w14:paraId="33C70170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Обеспечение публикации в сети Интернет информации о системе управления муниципальными финансами сельского поселения</w:t>
            </w:r>
          </w:p>
        </w:tc>
        <w:tc>
          <w:tcPr>
            <w:tcW w:w="1202" w:type="dxa"/>
            <w:shd w:val="clear" w:color="auto" w:fill="auto"/>
          </w:tcPr>
          <w:p w14:paraId="748EE4B3" w14:textId="77777777" w:rsidR="0099162B" w:rsidRPr="001460B3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</w:p>
        </w:tc>
        <w:tc>
          <w:tcPr>
            <w:tcW w:w="2626" w:type="dxa"/>
            <w:shd w:val="clear" w:color="auto" w:fill="auto"/>
          </w:tcPr>
          <w:p w14:paraId="28E89E04" w14:textId="77777777" w:rsidR="0099162B" w:rsidRPr="00E871D6" w:rsidRDefault="0099162B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да</w:t>
            </w:r>
          </w:p>
        </w:tc>
      </w:tr>
    </w:tbl>
    <w:p w14:paraId="282688A6" w14:textId="77777777" w:rsidR="004C2CF9" w:rsidRPr="00B762AF" w:rsidRDefault="00F06F86" w:rsidP="0086099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62AF">
        <w:rPr>
          <w:sz w:val="26"/>
          <w:szCs w:val="26"/>
        </w:rPr>
        <w:lastRenderedPageBreak/>
        <w:t>Оценка эффективности реа</w:t>
      </w:r>
      <w:r w:rsidR="00C3682F" w:rsidRPr="00B762AF">
        <w:rPr>
          <w:sz w:val="26"/>
          <w:szCs w:val="26"/>
        </w:rPr>
        <w:t xml:space="preserve">лизации муниципальной программы </w:t>
      </w:r>
      <w:r w:rsidRPr="00B762AF">
        <w:rPr>
          <w:sz w:val="26"/>
          <w:szCs w:val="26"/>
        </w:rPr>
        <w:t>пр</w:t>
      </w:r>
      <w:r w:rsidRPr="00B762AF">
        <w:rPr>
          <w:sz w:val="26"/>
          <w:szCs w:val="26"/>
        </w:rPr>
        <w:t>о</w:t>
      </w:r>
      <w:r w:rsidRPr="00B762AF">
        <w:rPr>
          <w:sz w:val="26"/>
          <w:szCs w:val="26"/>
        </w:rPr>
        <w:t xml:space="preserve">водилась в соответствии с постановлением </w:t>
      </w:r>
      <w:r w:rsidR="0069426C" w:rsidRPr="00B762AF">
        <w:rPr>
          <w:sz w:val="26"/>
          <w:szCs w:val="26"/>
        </w:rPr>
        <w:t>администрации</w:t>
      </w:r>
      <w:r w:rsidR="0082103E" w:rsidRPr="00B762AF">
        <w:rPr>
          <w:sz w:val="26"/>
          <w:szCs w:val="26"/>
        </w:rPr>
        <w:t xml:space="preserve"> </w:t>
      </w:r>
      <w:r w:rsidR="004C2CF9" w:rsidRPr="00B762AF">
        <w:rPr>
          <w:sz w:val="26"/>
          <w:szCs w:val="26"/>
        </w:rPr>
        <w:t>Жирятинского района</w:t>
      </w:r>
      <w:r w:rsidR="006F12C2" w:rsidRPr="00B762AF">
        <w:rPr>
          <w:sz w:val="26"/>
          <w:szCs w:val="26"/>
        </w:rPr>
        <w:t xml:space="preserve"> </w:t>
      </w:r>
      <w:r w:rsidR="0086099B">
        <w:rPr>
          <w:sz w:val="26"/>
          <w:szCs w:val="26"/>
        </w:rPr>
        <w:t xml:space="preserve">                    </w:t>
      </w:r>
      <w:r w:rsidR="002A11B8" w:rsidRPr="00B762AF">
        <w:rPr>
          <w:sz w:val="26"/>
          <w:szCs w:val="26"/>
        </w:rPr>
        <w:t xml:space="preserve">от </w:t>
      </w:r>
      <w:r w:rsidR="001C5956" w:rsidRPr="00B762AF">
        <w:rPr>
          <w:sz w:val="26"/>
          <w:szCs w:val="26"/>
        </w:rPr>
        <w:t>10.07.2023</w:t>
      </w:r>
      <w:r w:rsidR="006F12C2" w:rsidRPr="00B762AF">
        <w:rPr>
          <w:sz w:val="26"/>
          <w:szCs w:val="26"/>
        </w:rPr>
        <w:t xml:space="preserve"> №</w:t>
      </w:r>
      <w:r w:rsidR="00AF4F08" w:rsidRPr="00B762AF">
        <w:rPr>
          <w:sz w:val="26"/>
          <w:szCs w:val="26"/>
        </w:rPr>
        <w:t xml:space="preserve"> </w:t>
      </w:r>
      <w:r w:rsidR="004C2CF9" w:rsidRPr="00B762AF">
        <w:rPr>
          <w:sz w:val="26"/>
          <w:szCs w:val="26"/>
        </w:rPr>
        <w:t>С-</w:t>
      </w:r>
      <w:r w:rsidR="00295E9B" w:rsidRPr="00B762AF">
        <w:rPr>
          <w:sz w:val="26"/>
          <w:szCs w:val="26"/>
        </w:rPr>
        <w:t xml:space="preserve"> </w:t>
      </w:r>
      <w:r w:rsidR="001C5956" w:rsidRPr="00B762AF">
        <w:rPr>
          <w:sz w:val="26"/>
          <w:szCs w:val="26"/>
        </w:rPr>
        <w:t>20</w:t>
      </w:r>
      <w:r w:rsidR="0069426C" w:rsidRPr="00B762AF">
        <w:rPr>
          <w:sz w:val="26"/>
          <w:szCs w:val="26"/>
        </w:rPr>
        <w:t xml:space="preserve"> </w:t>
      </w:r>
      <w:r w:rsidR="004C2CF9" w:rsidRPr="00B762AF">
        <w:rPr>
          <w:sz w:val="26"/>
          <w:szCs w:val="26"/>
        </w:rPr>
        <w:t>«</w:t>
      </w:r>
      <w:r w:rsidR="00B27B07" w:rsidRPr="00B762AF">
        <w:rPr>
          <w:sz w:val="26"/>
          <w:szCs w:val="26"/>
        </w:rPr>
        <w:t>Об утверждении Порядка разработки, р</w:t>
      </w:r>
      <w:r w:rsidR="00B27B07" w:rsidRPr="00B762AF">
        <w:rPr>
          <w:sz w:val="26"/>
          <w:szCs w:val="26"/>
        </w:rPr>
        <w:t>е</w:t>
      </w:r>
      <w:r w:rsidR="00B27B07" w:rsidRPr="00B762AF">
        <w:rPr>
          <w:sz w:val="26"/>
          <w:szCs w:val="26"/>
        </w:rPr>
        <w:t>ализации и оценки эффективности муниципальных программ Жирятинск</w:t>
      </w:r>
      <w:r w:rsidR="00B27B07" w:rsidRPr="00B762AF">
        <w:rPr>
          <w:sz w:val="26"/>
          <w:szCs w:val="26"/>
        </w:rPr>
        <w:t>о</w:t>
      </w:r>
      <w:r w:rsidR="00B27B07" w:rsidRPr="00B762AF">
        <w:rPr>
          <w:sz w:val="26"/>
          <w:szCs w:val="26"/>
        </w:rPr>
        <w:t>го сельского п</w:t>
      </w:r>
      <w:r w:rsidR="00B27B07" w:rsidRPr="00B762AF">
        <w:rPr>
          <w:sz w:val="26"/>
          <w:szCs w:val="26"/>
        </w:rPr>
        <w:t>о</w:t>
      </w:r>
      <w:r w:rsidR="00B27B07" w:rsidRPr="00B762AF">
        <w:rPr>
          <w:sz w:val="26"/>
          <w:szCs w:val="26"/>
        </w:rPr>
        <w:t>селения</w:t>
      </w:r>
      <w:r w:rsidR="004C2CF9" w:rsidRPr="00B762AF">
        <w:rPr>
          <w:sz w:val="26"/>
          <w:szCs w:val="26"/>
        </w:rPr>
        <w:t>»</w:t>
      </w:r>
      <w:r w:rsidR="002E7F10" w:rsidRPr="00B762AF">
        <w:rPr>
          <w:sz w:val="26"/>
          <w:szCs w:val="26"/>
        </w:rPr>
        <w:t>.</w:t>
      </w:r>
    </w:p>
    <w:p w14:paraId="69550EF6" w14:textId="77777777" w:rsidR="00051D69" w:rsidRPr="00B762AF" w:rsidRDefault="00F06F86" w:rsidP="00E37B1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62AF">
        <w:rPr>
          <w:sz w:val="26"/>
          <w:szCs w:val="26"/>
        </w:rPr>
        <w:t>В бю</w:t>
      </w:r>
      <w:r w:rsidR="00B72716" w:rsidRPr="00B762AF">
        <w:rPr>
          <w:sz w:val="26"/>
          <w:szCs w:val="26"/>
        </w:rPr>
        <w:t xml:space="preserve">джете </w:t>
      </w:r>
      <w:r w:rsidR="00295E9B" w:rsidRPr="00B762AF">
        <w:rPr>
          <w:sz w:val="26"/>
          <w:szCs w:val="26"/>
        </w:rPr>
        <w:t>сельского поселения</w:t>
      </w:r>
      <w:r w:rsidR="00B72716" w:rsidRPr="00B762AF">
        <w:rPr>
          <w:sz w:val="26"/>
          <w:szCs w:val="26"/>
        </w:rPr>
        <w:t xml:space="preserve"> в 20</w:t>
      </w:r>
      <w:r w:rsidR="001C2233" w:rsidRPr="00B762AF">
        <w:rPr>
          <w:sz w:val="26"/>
          <w:szCs w:val="26"/>
        </w:rPr>
        <w:t>2</w:t>
      </w:r>
      <w:r w:rsidR="005C685D" w:rsidRPr="00B762AF">
        <w:rPr>
          <w:sz w:val="26"/>
          <w:szCs w:val="26"/>
        </w:rPr>
        <w:t>4</w:t>
      </w:r>
      <w:r w:rsidRPr="00B762AF">
        <w:rPr>
          <w:sz w:val="26"/>
          <w:szCs w:val="26"/>
        </w:rPr>
        <w:t xml:space="preserve"> году на реализацию меропр</w:t>
      </w:r>
      <w:r w:rsidRPr="00B762AF">
        <w:rPr>
          <w:sz w:val="26"/>
          <w:szCs w:val="26"/>
        </w:rPr>
        <w:t>и</w:t>
      </w:r>
      <w:r w:rsidRPr="00B762AF">
        <w:rPr>
          <w:sz w:val="26"/>
          <w:szCs w:val="26"/>
        </w:rPr>
        <w:t>ятий мун</w:t>
      </w:r>
      <w:r w:rsidRPr="00B762AF">
        <w:rPr>
          <w:sz w:val="26"/>
          <w:szCs w:val="26"/>
        </w:rPr>
        <w:t>и</w:t>
      </w:r>
      <w:r w:rsidRPr="00B762AF">
        <w:rPr>
          <w:sz w:val="26"/>
          <w:szCs w:val="26"/>
        </w:rPr>
        <w:t>ципальной программы «</w:t>
      </w:r>
      <w:r w:rsidR="00295E9B" w:rsidRPr="00B762AF">
        <w:rPr>
          <w:sz w:val="26"/>
          <w:szCs w:val="26"/>
        </w:rPr>
        <w:t xml:space="preserve">Комплексное социально-экономическое развитие </w:t>
      </w:r>
      <w:r w:rsidR="006341C0" w:rsidRPr="00B762AF">
        <w:rPr>
          <w:sz w:val="26"/>
          <w:szCs w:val="26"/>
        </w:rPr>
        <w:t>Жирятинского</w:t>
      </w:r>
      <w:r w:rsidR="00295E9B" w:rsidRPr="00B762AF">
        <w:rPr>
          <w:sz w:val="26"/>
          <w:szCs w:val="26"/>
        </w:rPr>
        <w:t xml:space="preserve"> сельского поселения</w:t>
      </w:r>
      <w:r w:rsidR="00B72716" w:rsidRPr="00B762AF">
        <w:rPr>
          <w:sz w:val="26"/>
          <w:szCs w:val="26"/>
        </w:rPr>
        <w:t>» (20</w:t>
      </w:r>
      <w:r w:rsidR="001C2233" w:rsidRPr="00B762AF">
        <w:rPr>
          <w:sz w:val="26"/>
          <w:szCs w:val="26"/>
        </w:rPr>
        <w:t>2</w:t>
      </w:r>
      <w:r w:rsidR="005C685D" w:rsidRPr="00B762AF">
        <w:rPr>
          <w:sz w:val="26"/>
          <w:szCs w:val="26"/>
        </w:rPr>
        <w:t>4</w:t>
      </w:r>
      <w:r w:rsidR="00B72716" w:rsidRPr="00B762AF">
        <w:rPr>
          <w:sz w:val="26"/>
          <w:szCs w:val="26"/>
        </w:rPr>
        <w:t>-20</w:t>
      </w:r>
      <w:r w:rsidR="00240885" w:rsidRPr="00B762AF">
        <w:rPr>
          <w:sz w:val="26"/>
          <w:szCs w:val="26"/>
        </w:rPr>
        <w:t>2</w:t>
      </w:r>
      <w:r w:rsidR="005C685D" w:rsidRPr="00B762AF">
        <w:rPr>
          <w:sz w:val="26"/>
          <w:szCs w:val="26"/>
        </w:rPr>
        <w:t>6</w:t>
      </w:r>
      <w:r w:rsidRPr="00B762AF">
        <w:rPr>
          <w:sz w:val="26"/>
          <w:szCs w:val="26"/>
        </w:rPr>
        <w:t xml:space="preserve"> годы) </w:t>
      </w:r>
      <w:r w:rsidR="00854D60" w:rsidRPr="00B762AF">
        <w:rPr>
          <w:sz w:val="26"/>
          <w:szCs w:val="26"/>
        </w:rPr>
        <w:t>перво</w:t>
      </w:r>
      <w:r w:rsidR="00B72716" w:rsidRPr="00B762AF">
        <w:rPr>
          <w:sz w:val="26"/>
          <w:szCs w:val="26"/>
        </w:rPr>
        <w:t>н</w:t>
      </w:r>
      <w:r w:rsidR="00B72716" w:rsidRPr="00B762AF">
        <w:rPr>
          <w:sz w:val="26"/>
          <w:szCs w:val="26"/>
        </w:rPr>
        <w:t>а</w:t>
      </w:r>
      <w:r w:rsidR="00B72716" w:rsidRPr="00B762AF">
        <w:rPr>
          <w:sz w:val="26"/>
          <w:szCs w:val="26"/>
        </w:rPr>
        <w:t>чально предусмотрено</w:t>
      </w:r>
      <w:r w:rsidR="005A5FDF" w:rsidRPr="00B762AF">
        <w:rPr>
          <w:sz w:val="26"/>
          <w:szCs w:val="26"/>
        </w:rPr>
        <w:t xml:space="preserve"> </w:t>
      </w:r>
      <w:r w:rsidR="005C685D" w:rsidRPr="00B762AF">
        <w:rPr>
          <w:sz w:val="26"/>
          <w:szCs w:val="26"/>
        </w:rPr>
        <w:t>17 455 455,96</w:t>
      </w:r>
      <w:r w:rsidR="005A5FDF" w:rsidRPr="00B762AF">
        <w:rPr>
          <w:sz w:val="26"/>
          <w:szCs w:val="26"/>
        </w:rPr>
        <w:t xml:space="preserve"> </w:t>
      </w:r>
      <w:r w:rsidR="00D15DAF" w:rsidRPr="00B762AF">
        <w:rPr>
          <w:sz w:val="26"/>
          <w:szCs w:val="26"/>
        </w:rPr>
        <w:t>рубл</w:t>
      </w:r>
      <w:r w:rsidR="00330B6A" w:rsidRPr="00B762AF">
        <w:rPr>
          <w:sz w:val="26"/>
          <w:szCs w:val="26"/>
        </w:rPr>
        <w:t>я</w:t>
      </w:r>
      <w:r w:rsidR="00E37B15" w:rsidRPr="00B762AF">
        <w:rPr>
          <w:sz w:val="26"/>
          <w:szCs w:val="26"/>
        </w:rPr>
        <w:t>,</w:t>
      </w:r>
      <w:r w:rsidR="00854D60" w:rsidRPr="00B762AF">
        <w:rPr>
          <w:sz w:val="26"/>
          <w:szCs w:val="26"/>
        </w:rPr>
        <w:t xml:space="preserve"> с учетом уточне</w:t>
      </w:r>
      <w:r w:rsidR="00B72716" w:rsidRPr="00B762AF">
        <w:rPr>
          <w:sz w:val="26"/>
          <w:szCs w:val="26"/>
        </w:rPr>
        <w:t>ний</w:t>
      </w:r>
      <w:r w:rsidR="00B72716" w:rsidRPr="00B762AF">
        <w:rPr>
          <w:color w:val="FF0000"/>
          <w:sz w:val="26"/>
          <w:szCs w:val="26"/>
        </w:rPr>
        <w:t xml:space="preserve"> </w:t>
      </w:r>
      <w:r w:rsidR="00D15DAF" w:rsidRPr="00B762AF">
        <w:rPr>
          <w:sz w:val="26"/>
          <w:szCs w:val="26"/>
        </w:rPr>
        <w:t>–</w:t>
      </w:r>
      <w:r w:rsidR="005C685D" w:rsidRPr="00B762AF">
        <w:rPr>
          <w:sz w:val="26"/>
          <w:szCs w:val="26"/>
        </w:rPr>
        <w:t>22 955 366,60</w:t>
      </w:r>
      <w:r w:rsidR="00854D60" w:rsidRPr="00B762AF">
        <w:rPr>
          <w:sz w:val="26"/>
          <w:szCs w:val="26"/>
        </w:rPr>
        <w:t xml:space="preserve"> руб</w:t>
      </w:r>
      <w:r w:rsidR="00D15DAF" w:rsidRPr="00B762AF">
        <w:rPr>
          <w:sz w:val="26"/>
          <w:szCs w:val="26"/>
        </w:rPr>
        <w:t>ля</w:t>
      </w:r>
      <w:r w:rsidR="00786FBD" w:rsidRPr="00B762AF">
        <w:rPr>
          <w:sz w:val="26"/>
          <w:szCs w:val="26"/>
        </w:rPr>
        <w:t>,</w:t>
      </w:r>
      <w:r w:rsidR="002C7F07" w:rsidRPr="00B762AF">
        <w:rPr>
          <w:sz w:val="26"/>
          <w:szCs w:val="26"/>
        </w:rPr>
        <w:t xml:space="preserve"> исполнено –</w:t>
      </w:r>
      <w:r w:rsidR="003148F3" w:rsidRPr="00B762AF">
        <w:rPr>
          <w:sz w:val="26"/>
          <w:szCs w:val="26"/>
        </w:rPr>
        <w:t xml:space="preserve"> </w:t>
      </w:r>
      <w:r w:rsidR="001356CC" w:rsidRPr="00B762AF">
        <w:rPr>
          <w:sz w:val="26"/>
          <w:szCs w:val="26"/>
        </w:rPr>
        <w:t>21 815 955,05</w:t>
      </w:r>
      <w:r w:rsidR="005A5FDF" w:rsidRPr="00B762AF">
        <w:rPr>
          <w:sz w:val="26"/>
          <w:szCs w:val="26"/>
        </w:rPr>
        <w:t xml:space="preserve"> </w:t>
      </w:r>
      <w:r w:rsidR="00786FBD" w:rsidRPr="00B762AF">
        <w:rPr>
          <w:sz w:val="26"/>
          <w:szCs w:val="26"/>
        </w:rPr>
        <w:t>руб</w:t>
      </w:r>
      <w:r w:rsidR="00D15DAF" w:rsidRPr="00B762AF">
        <w:rPr>
          <w:sz w:val="26"/>
          <w:szCs w:val="26"/>
        </w:rPr>
        <w:t>ля, в том числе:</w:t>
      </w:r>
    </w:p>
    <w:p w14:paraId="7F2BD838" w14:textId="77777777" w:rsidR="00883C68" w:rsidRPr="00B762AF" w:rsidRDefault="0069426C" w:rsidP="00AF4F08">
      <w:pPr>
        <w:ind w:firstLine="567"/>
        <w:jc w:val="both"/>
        <w:outlineLvl w:val="1"/>
        <w:rPr>
          <w:bCs/>
          <w:color w:val="000000"/>
          <w:sz w:val="26"/>
          <w:szCs w:val="26"/>
        </w:rPr>
      </w:pPr>
      <w:r w:rsidRPr="00B762AF">
        <w:rPr>
          <w:bCs/>
          <w:color w:val="000000"/>
          <w:sz w:val="26"/>
          <w:szCs w:val="26"/>
        </w:rPr>
        <w:t>-</w:t>
      </w:r>
      <w:r w:rsidR="00AF4F08" w:rsidRPr="00B762AF">
        <w:rPr>
          <w:bCs/>
          <w:color w:val="000000"/>
          <w:sz w:val="26"/>
          <w:szCs w:val="26"/>
        </w:rPr>
        <w:t xml:space="preserve"> </w:t>
      </w:r>
      <w:r w:rsidR="007E5A2A" w:rsidRPr="00B762AF">
        <w:rPr>
          <w:bCs/>
          <w:color w:val="000000"/>
          <w:sz w:val="26"/>
          <w:szCs w:val="26"/>
        </w:rPr>
        <w:t>членские взносы некоммерческим организациям</w:t>
      </w:r>
      <w:r w:rsidR="002A11B8" w:rsidRPr="00B762AF">
        <w:rPr>
          <w:bCs/>
          <w:color w:val="000000"/>
          <w:sz w:val="26"/>
          <w:szCs w:val="26"/>
        </w:rPr>
        <w:t xml:space="preserve"> </w:t>
      </w:r>
      <w:r w:rsidR="007E5A2A" w:rsidRPr="00B762AF">
        <w:rPr>
          <w:bCs/>
          <w:color w:val="000000"/>
          <w:sz w:val="26"/>
          <w:szCs w:val="26"/>
        </w:rPr>
        <w:t xml:space="preserve">– </w:t>
      </w:r>
      <w:r w:rsidR="004A64DA" w:rsidRPr="00B762AF">
        <w:rPr>
          <w:bCs/>
          <w:color w:val="000000"/>
          <w:sz w:val="26"/>
          <w:szCs w:val="26"/>
        </w:rPr>
        <w:t>6</w:t>
      </w:r>
      <w:r w:rsidR="00FE0003" w:rsidRPr="00B762AF">
        <w:rPr>
          <w:bCs/>
          <w:color w:val="000000"/>
          <w:sz w:val="26"/>
          <w:szCs w:val="26"/>
        </w:rPr>
        <w:t xml:space="preserve"> </w:t>
      </w:r>
      <w:r w:rsidR="007E5A2A" w:rsidRPr="00B762AF">
        <w:rPr>
          <w:bCs/>
          <w:color w:val="000000"/>
          <w:sz w:val="26"/>
          <w:szCs w:val="26"/>
        </w:rPr>
        <w:t>000,00</w:t>
      </w:r>
      <w:r w:rsidR="00F40C97" w:rsidRPr="00B762AF">
        <w:rPr>
          <w:bCs/>
          <w:color w:val="000000"/>
          <w:sz w:val="26"/>
          <w:szCs w:val="26"/>
        </w:rPr>
        <w:t xml:space="preserve"> руб</w:t>
      </w:r>
      <w:r w:rsidR="00D15DAF" w:rsidRPr="00B762AF">
        <w:rPr>
          <w:bCs/>
          <w:color w:val="000000"/>
          <w:sz w:val="26"/>
          <w:szCs w:val="26"/>
        </w:rPr>
        <w:t>л</w:t>
      </w:r>
      <w:r w:rsidR="007E5A2A" w:rsidRPr="00B762AF">
        <w:rPr>
          <w:bCs/>
          <w:color w:val="000000"/>
          <w:sz w:val="26"/>
          <w:szCs w:val="26"/>
        </w:rPr>
        <w:t>ей</w:t>
      </w:r>
      <w:r w:rsidR="003148F3" w:rsidRPr="00B762AF">
        <w:rPr>
          <w:bCs/>
          <w:color w:val="000000"/>
          <w:sz w:val="26"/>
          <w:szCs w:val="26"/>
        </w:rPr>
        <w:t>;</w:t>
      </w:r>
    </w:p>
    <w:p w14:paraId="5012C8EA" w14:textId="77777777" w:rsidR="005A5FDF" w:rsidRPr="00B762AF" w:rsidRDefault="005A5FDF" w:rsidP="00616D09">
      <w:pPr>
        <w:ind w:firstLine="567"/>
        <w:jc w:val="both"/>
        <w:outlineLvl w:val="2"/>
        <w:rPr>
          <w:sz w:val="26"/>
          <w:szCs w:val="26"/>
        </w:rPr>
      </w:pPr>
      <w:r w:rsidRPr="00B762AF">
        <w:rPr>
          <w:bCs/>
          <w:color w:val="000000"/>
          <w:sz w:val="26"/>
          <w:szCs w:val="26"/>
        </w:rPr>
        <w:t>-</w:t>
      </w:r>
      <w:r w:rsidR="00616D09" w:rsidRPr="00B762AF">
        <w:rPr>
          <w:bCs/>
          <w:color w:val="000000"/>
          <w:sz w:val="26"/>
          <w:szCs w:val="26"/>
        </w:rPr>
        <w:t>о</w:t>
      </w:r>
      <w:r w:rsidRPr="00B762AF">
        <w:rPr>
          <w:bCs/>
          <w:color w:val="000000"/>
          <w:sz w:val="26"/>
          <w:szCs w:val="26"/>
        </w:rPr>
        <w:t>публикование нормативных правовых актов муниципальных обр</w:t>
      </w:r>
      <w:r w:rsidRPr="00B762AF">
        <w:rPr>
          <w:bCs/>
          <w:color w:val="000000"/>
          <w:sz w:val="26"/>
          <w:szCs w:val="26"/>
        </w:rPr>
        <w:t>а</w:t>
      </w:r>
      <w:r w:rsidRPr="00B762AF">
        <w:rPr>
          <w:bCs/>
          <w:color w:val="000000"/>
          <w:sz w:val="26"/>
          <w:szCs w:val="26"/>
        </w:rPr>
        <w:t>зований и иной официал</w:t>
      </w:r>
      <w:r w:rsidRPr="00B762AF">
        <w:rPr>
          <w:bCs/>
          <w:color w:val="000000"/>
          <w:sz w:val="26"/>
          <w:szCs w:val="26"/>
        </w:rPr>
        <w:t>ь</w:t>
      </w:r>
      <w:r w:rsidRPr="00B762AF">
        <w:rPr>
          <w:bCs/>
          <w:color w:val="000000"/>
          <w:sz w:val="26"/>
          <w:szCs w:val="26"/>
        </w:rPr>
        <w:t xml:space="preserve">ной информации </w:t>
      </w:r>
      <w:r w:rsidR="001356CC" w:rsidRPr="00B762AF">
        <w:rPr>
          <w:bCs/>
          <w:color w:val="000000"/>
          <w:sz w:val="26"/>
          <w:szCs w:val="26"/>
        </w:rPr>
        <w:t>–</w:t>
      </w:r>
      <w:r w:rsidRPr="00B762AF">
        <w:rPr>
          <w:bCs/>
          <w:color w:val="000000"/>
          <w:sz w:val="26"/>
          <w:szCs w:val="26"/>
        </w:rPr>
        <w:t xml:space="preserve"> </w:t>
      </w:r>
      <w:r w:rsidR="001356CC" w:rsidRPr="00B762AF">
        <w:rPr>
          <w:bCs/>
          <w:color w:val="000000"/>
          <w:sz w:val="26"/>
          <w:szCs w:val="26"/>
        </w:rPr>
        <w:t>13</w:t>
      </w:r>
      <w:r w:rsidR="004E7152" w:rsidRPr="00B762AF">
        <w:rPr>
          <w:bCs/>
          <w:color w:val="000000"/>
          <w:sz w:val="26"/>
          <w:szCs w:val="26"/>
        </w:rPr>
        <w:t xml:space="preserve"> </w:t>
      </w:r>
      <w:r w:rsidR="001356CC" w:rsidRPr="00B762AF">
        <w:rPr>
          <w:bCs/>
          <w:color w:val="000000"/>
          <w:sz w:val="26"/>
          <w:szCs w:val="26"/>
        </w:rPr>
        <w:t>594,00</w:t>
      </w:r>
      <w:r w:rsidRPr="00B762AF">
        <w:rPr>
          <w:bCs/>
          <w:color w:val="000000"/>
          <w:sz w:val="26"/>
          <w:szCs w:val="26"/>
        </w:rPr>
        <w:t xml:space="preserve"> рубля;</w:t>
      </w:r>
    </w:p>
    <w:p w14:paraId="7BB29A7C" w14:textId="77777777" w:rsidR="003148F3" w:rsidRPr="00B762AF" w:rsidRDefault="00D15DAF" w:rsidP="002A11B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762AF">
        <w:rPr>
          <w:sz w:val="26"/>
          <w:szCs w:val="26"/>
        </w:rPr>
        <w:t>-</w:t>
      </w:r>
      <w:r w:rsidR="00AF4F08" w:rsidRPr="00B762AF">
        <w:rPr>
          <w:sz w:val="26"/>
          <w:szCs w:val="26"/>
        </w:rPr>
        <w:t xml:space="preserve"> </w:t>
      </w:r>
      <w:r w:rsidR="000064ED" w:rsidRPr="00B762AF">
        <w:rPr>
          <w:sz w:val="26"/>
          <w:szCs w:val="26"/>
        </w:rPr>
        <w:t>осуществление первичного воинского учета на территориях, где о</w:t>
      </w:r>
      <w:r w:rsidR="000064ED" w:rsidRPr="00B762AF">
        <w:rPr>
          <w:sz w:val="26"/>
          <w:szCs w:val="26"/>
        </w:rPr>
        <w:t>т</w:t>
      </w:r>
      <w:r w:rsidR="000064ED" w:rsidRPr="00B762AF">
        <w:rPr>
          <w:sz w:val="26"/>
          <w:szCs w:val="26"/>
        </w:rPr>
        <w:t>сутствуют в</w:t>
      </w:r>
      <w:r w:rsidR="000064ED" w:rsidRPr="00B762AF">
        <w:rPr>
          <w:sz w:val="26"/>
          <w:szCs w:val="26"/>
        </w:rPr>
        <w:t>о</w:t>
      </w:r>
      <w:r w:rsidR="000064ED" w:rsidRPr="00B762AF">
        <w:rPr>
          <w:sz w:val="26"/>
          <w:szCs w:val="26"/>
        </w:rPr>
        <w:t xml:space="preserve">енные комиссариаты </w:t>
      </w:r>
      <w:r w:rsidR="00FE0003" w:rsidRPr="00B762AF">
        <w:rPr>
          <w:sz w:val="26"/>
          <w:szCs w:val="26"/>
        </w:rPr>
        <w:t>–</w:t>
      </w:r>
      <w:r w:rsidR="000064ED" w:rsidRPr="00B762AF">
        <w:rPr>
          <w:sz w:val="26"/>
          <w:szCs w:val="26"/>
        </w:rPr>
        <w:t xml:space="preserve"> </w:t>
      </w:r>
      <w:r w:rsidR="001356CC" w:rsidRPr="00B762AF">
        <w:rPr>
          <w:sz w:val="26"/>
          <w:szCs w:val="26"/>
        </w:rPr>
        <w:t>345 446,00</w:t>
      </w:r>
      <w:r w:rsidR="000064ED" w:rsidRPr="00B762AF">
        <w:rPr>
          <w:sz w:val="26"/>
          <w:szCs w:val="26"/>
        </w:rPr>
        <w:t xml:space="preserve"> руб</w:t>
      </w:r>
      <w:r w:rsidR="00C55EC6" w:rsidRPr="00B762AF">
        <w:rPr>
          <w:sz w:val="26"/>
          <w:szCs w:val="26"/>
        </w:rPr>
        <w:t>л</w:t>
      </w:r>
      <w:r w:rsidR="00330B6A" w:rsidRPr="00B762AF">
        <w:rPr>
          <w:sz w:val="26"/>
          <w:szCs w:val="26"/>
        </w:rPr>
        <w:t>я</w:t>
      </w:r>
      <w:r w:rsidR="003148F3" w:rsidRPr="00B762AF">
        <w:rPr>
          <w:sz w:val="26"/>
          <w:szCs w:val="26"/>
        </w:rPr>
        <w:t>;</w:t>
      </w:r>
    </w:p>
    <w:p w14:paraId="0DDD9351" w14:textId="77777777" w:rsidR="009A1D45" w:rsidRPr="00B762AF" w:rsidRDefault="009A1D45" w:rsidP="007E5A2A">
      <w:pPr>
        <w:ind w:firstLine="567"/>
        <w:outlineLvl w:val="2"/>
        <w:rPr>
          <w:bCs/>
          <w:sz w:val="26"/>
          <w:szCs w:val="26"/>
        </w:rPr>
      </w:pPr>
      <w:r w:rsidRPr="00B762AF">
        <w:rPr>
          <w:bCs/>
          <w:sz w:val="26"/>
          <w:szCs w:val="26"/>
        </w:rPr>
        <w:t>-</w:t>
      </w:r>
      <w:r w:rsidR="007E5A2A" w:rsidRPr="00B762AF">
        <w:rPr>
          <w:sz w:val="26"/>
          <w:szCs w:val="26"/>
        </w:rPr>
        <w:t xml:space="preserve"> </w:t>
      </w:r>
      <w:r w:rsidR="007E5A2A" w:rsidRPr="00B762AF">
        <w:rPr>
          <w:bCs/>
          <w:sz w:val="26"/>
          <w:szCs w:val="26"/>
        </w:rPr>
        <w:t xml:space="preserve">развитие и совершенствование сети автомобильных дорог местного значения </w:t>
      </w:r>
      <w:r w:rsidRPr="00B762AF">
        <w:rPr>
          <w:bCs/>
          <w:sz w:val="26"/>
          <w:szCs w:val="26"/>
        </w:rPr>
        <w:t>-</w:t>
      </w:r>
      <w:r w:rsidR="001356CC" w:rsidRPr="00B762AF">
        <w:rPr>
          <w:bCs/>
          <w:sz w:val="26"/>
          <w:szCs w:val="26"/>
        </w:rPr>
        <w:t>15 776 442,18</w:t>
      </w:r>
      <w:r w:rsidR="007E5A2A" w:rsidRPr="00B762AF">
        <w:rPr>
          <w:bCs/>
          <w:sz w:val="26"/>
          <w:szCs w:val="26"/>
        </w:rPr>
        <w:t xml:space="preserve"> рубля</w:t>
      </w:r>
      <w:r w:rsidR="003148F3" w:rsidRPr="00B762AF">
        <w:rPr>
          <w:bCs/>
          <w:sz w:val="26"/>
          <w:szCs w:val="26"/>
        </w:rPr>
        <w:t>;</w:t>
      </w:r>
      <w:r w:rsidRPr="00B762AF">
        <w:rPr>
          <w:bCs/>
          <w:sz w:val="26"/>
          <w:szCs w:val="26"/>
        </w:rPr>
        <w:t xml:space="preserve"> </w:t>
      </w:r>
    </w:p>
    <w:p w14:paraId="08693F1B" w14:textId="77777777" w:rsidR="00330B6A" w:rsidRPr="00B762AF" w:rsidRDefault="0069426C" w:rsidP="00AF4F08">
      <w:pPr>
        <w:ind w:firstLine="567"/>
        <w:jc w:val="both"/>
        <w:outlineLvl w:val="1"/>
        <w:rPr>
          <w:bCs/>
          <w:color w:val="000000"/>
          <w:sz w:val="26"/>
          <w:szCs w:val="26"/>
        </w:rPr>
      </w:pPr>
      <w:r w:rsidRPr="00B762AF">
        <w:rPr>
          <w:bCs/>
          <w:color w:val="000000"/>
          <w:sz w:val="26"/>
          <w:szCs w:val="26"/>
        </w:rPr>
        <w:t>-</w:t>
      </w:r>
      <w:r w:rsidR="007E5A2A" w:rsidRPr="00B762AF">
        <w:rPr>
          <w:bCs/>
          <w:color w:val="000000"/>
          <w:sz w:val="26"/>
          <w:szCs w:val="26"/>
        </w:rPr>
        <w:t xml:space="preserve"> организация и обеспечение освещения улиц </w:t>
      </w:r>
      <w:r w:rsidR="00715A4E" w:rsidRPr="00B762AF">
        <w:rPr>
          <w:bCs/>
          <w:color w:val="000000"/>
          <w:sz w:val="26"/>
          <w:szCs w:val="26"/>
        </w:rPr>
        <w:t>–</w:t>
      </w:r>
      <w:r w:rsidR="009E0775" w:rsidRPr="00B762AF">
        <w:rPr>
          <w:bCs/>
          <w:color w:val="000000"/>
          <w:sz w:val="26"/>
          <w:szCs w:val="26"/>
        </w:rPr>
        <w:t xml:space="preserve"> </w:t>
      </w:r>
      <w:r w:rsidR="001356CC" w:rsidRPr="00B762AF">
        <w:rPr>
          <w:bCs/>
          <w:color w:val="000000"/>
          <w:sz w:val="26"/>
          <w:szCs w:val="26"/>
        </w:rPr>
        <w:t>1 732 130,14</w:t>
      </w:r>
      <w:r w:rsidRPr="00B762AF">
        <w:rPr>
          <w:bCs/>
          <w:color w:val="000000"/>
          <w:sz w:val="26"/>
          <w:szCs w:val="26"/>
        </w:rPr>
        <w:t xml:space="preserve"> ру</w:t>
      </w:r>
      <w:r w:rsidRPr="00B762AF">
        <w:rPr>
          <w:bCs/>
          <w:color w:val="000000"/>
          <w:sz w:val="26"/>
          <w:szCs w:val="26"/>
        </w:rPr>
        <w:t>б</w:t>
      </w:r>
      <w:r w:rsidR="00C55EC6" w:rsidRPr="00B762AF">
        <w:rPr>
          <w:bCs/>
          <w:color w:val="000000"/>
          <w:sz w:val="26"/>
          <w:szCs w:val="26"/>
        </w:rPr>
        <w:t>ля</w:t>
      </w:r>
      <w:r w:rsidR="003148F3" w:rsidRPr="00B762AF">
        <w:rPr>
          <w:bCs/>
          <w:color w:val="000000"/>
          <w:sz w:val="26"/>
          <w:szCs w:val="26"/>
        </w:rPr>
        <w:t>;</w:t>
      </w:r>
    </w:p>
    <w:p w14:paraId="48A69685" w14:textId="77777777" w:rsidR="00F40C97" w:rsidRPr="00B762AF" w:rsidRDefault="00330B6A" w:rsidP="00AF4F08">
      <w:pPr>
        <w:ind w:firstLine="567"/>
        <w:jc w:val="both"/>
        <w:outlineLvl w:val="1"/>
        <w:rPr>
          <w:bCs/>
          <w:color w:val="000000"/>
          <w:sz w:val="26"/>
          <w:szCs w:val="26"/>
        </w:rPr>
      </w:pPr>
      <w:r w:rsidRPr="00B762AF">
        <w:rPr>
          <w:bCs/>
          <w:color w:val="000000"/>
          <w:sz w:val="26"/>
          <w:szCs w:val="26"/>
        </w:rPr>
        <w:t>- озеленение</w:t>
      </w:r>
      <w:r w:rsidR="0069426C" w:rsidRPr="00B762AF">
        <w:rPr>
          <w:bCs/>
          <w:color w:val="000000"/>
          <w:sz w:val="26"/>
          <w:szCs w:val="26"/>
        </w:rPr>
        <w:t xml:space="preserve"> </w:t>
      </w:r>
      <w:r w:rsidRPr="00B762AF">
        <w:rPr>
          <w:bCs/>
          <w:color w:val="000000"/>
          <w:sz w:val="26"/>
          <w:szCs w:val="26"/>
        </w:rPr>
        <w:t>территории -</w:t>
      </w:r>
      <w:r w:rsidR="001356CC" w:rsidRPr="00B762AF">
        <w:rPr>
          <w:bCs/>
          <w:color w:val="000000"/>
          <w:sz w:val="26"/>
          <w:szCs w:val="26"/>
        </w:rPr>
        <w:t>20 000,</w:t>
      </w:r>
      <w:r w:rsidR="004A64DA" w:rsidRPr="00B762AF">
        <w:rPr>
          <w:bCs/>
          <w:color w:val="000000"/>
          <w:sz w:val="26"/>
          <w:szCs w:val="26"/>
        </w:rPr>
        <w:t>00</w:t>
      </w:r>
      <w:r w:rsidR="00AF4F08" w:rsidRPr="00B762AF">
        <w:rPr>
          <w:bCs/>
          <w:color w:val="000000"/>
          <w:sz w:val="26"/>
          <w:szCs w:val="26"/>
        </w:rPr>
        <w:t xml:space="preserve"> рубля</w:t>
      </w:r>
      <w:r w:rsidR="003148F3" w:rsidRPr="00B762AF">
        <w:rPr>
          <w:bCs/>
          <w:color w:val="000000"/>
          <w:sz w:val="26"/>
          <w:szCs w:val="26"/>
        </w:rPr>
        <w:t>;</w:t>
      </w:r>
      <w:r w:rsidR="002A11B8" w:rsidRPr="00B762AF">
        <w:rPr>
          <w:bCs/>
          <w:color w:val="000000"/>
          <w:sz w:val="26"/>
          <w:szCs w:val="26"/>
        </w:rPr>
        <w:t xml:space="preserve"> </w:t>
      </w:r>
    </w:p>
    <w:p w14:paraId="39E9507F" w14:textId="77777777" w:rsidR="009E0775" w:rsidRPr="00B762AF" w:rsidRDefault="00330B6A" w:rsidP="003148F3">
      <w:pPr>
        <w:ind w:firstLine="567"/>
        <w:jc w:val="both"/>
        <w:outlineLvl w:val="1"/>
        <w:rPr>
          <w:bCs/>
          <w:color w:val="000000"/>
          <w:sz w:val="26"/>
          <w:szCs w:val="26"/>
        </w:rPr>
      </w:pPr>
      <w:r w:rsidRPr="00B762AF">
        <w:rPr>
          <w:bCs/>
          <w:color w:val="000000"/>
          <w:sz w:val="26"/>
          <w:szCs w:val="26"/>
        </w:rPr>
        <w:t>-</w:t>
      </w:r>
      <w:r w:rsidR="00AF4F08" w:rsidRPr="00B762AF">
        <w:rPr>
          <w:bCs/>
          <w:color w:val="000000"/>
          <w:sz w:val="26"/>
          <w:szCs w:val="26"/>
        </w:rPr>
        <w:t xml:space="preserve"> </w:t>
      </w:r>
      <w:r w:rsidR="00D15DAF" w:rsidRPr="00B762AF">
        <w:rPr>
          <w:bCs/>
          <w:color w:val="000000"/>
          <w:sz w:val="26"/>
          <w:szCs w:val="26"/>
        </w:rPr>
        <w:t>о</w:t>
      </w:r>
      <w:r w:rsidR="009E0775" w:rsidRPr="00B762AF">
        <w:rPr>
          <w:bCs/>
          <w:color w:val="000000"/>
          <w:sz w:val="26"/>
          <w:szCs w:val="26"/>
        </w:rPr>
        <w:t>рганизация и содержание мест захоронения (кладбищ) –</w:t>
      </w:r>
      <w:r w:rsidR="00AF4F08" w:rsidRPr="00B762AF">
        <w:rPr>
          <w:bCs/>
          <w:color w:val="000000"/>
          <w:sz w:val="26"/>
          <w:szCs w:val="26"/>
        </w:rPr>
        <w:t xml:space="preserve"> </w:t>
      </w:r>
      <w:r w:rsidR="001356CC" w:rsidRPr="00B762AF">
        <w:rPr>
          <w:bCs/>
          <w:color w:val="000000"/>
          <w:sz w:val="26"/>
          <w:szCs w:val="26"/>
        </w:rPr>
        <w:t>282 417,60</w:t>
      </w:r>
      <w:r w:rsidR="00715A4E" w:rsidRPr="00B762AF">
        <w:rPr>
          <w:bCs/>
          <w:color w:val="000000"/>
          <w:sz w:val="26"/>
          <w:szCs w:val="26"/>
        </w:rPr>
        <w:t xml:space="preserve"> </w:t>
      </w:r>
      <w:r w:rsidR="009E0775" w:rsidRPr="00B762AF">
        <w:rPr>
          <w:bCs/>
          <w:color w:val="000000"/>
          <w:sz w:val="26"/>
          <w:szCs w:val="26"/>
        </w:rPr>
        <w:t>руб</w:t>
      </w:r>
      <w:r w:rsidRPr="00B762AF">
        <w:rPr>
          <w:bCs/>
          <w:color w:val="000000"/>
          <w:sz w:val="26"/>
          <w:szCs w:val="26"/>
        </w:rPr>
        <w:t>ля</w:t>
      </w:r>
      <w:r w:rsidR="003148F3" w:rsidRPr="00B762AF">
        <w:rPr>
          <w:bCs/>
          <w:color w:val="000000"/>
          <w:sz w:val="26"/>
          <w:szCs w:val="26"/>
        </w:rPr>
        <w:t>;</w:t>
      </w:r>
    </w:p>
    <w:p w14:paraId="46C1EC5B" w14:textId="77777777" w:rsidR="00250FA0" w:rsidRPr="00B762AF" w:rsidRDefault="00D15DAF" w:rsidP="003148F3">
      <w:pPr>
        <w:ind w:firstLine="567"/>
        <w:jc w:val="both"/>
        <w:outlineLvl w:val="1"/>
        <w:rPr>
          <w:bCs/>
          <w:color w:val="000000"/>
          <w:sz w:val="26"/>
          <w:szCs w:val="26"/>
        </w:rPr>
      </w:pPr>
      <w:r w:rsidRPr="00B762AF">
        <w:rPr>
          <w:bCs/>
          <w:color w:val="000000"/>
          <w:sz w:val="26"/>
          <w:szCs w:val="26"/>
        </w:rPr>
        <w:t>-</w:t>
      </w:r>
      <w:r w:rsidR="009E0775" w:rsidRPr="00B762AF">
        <w:rPr>
          <w:bCs/>
          <w:color w:val="000000"/>
          <w:sz w:val="26"/>
          <w:szCs w:val="26"/>
        </w:rPr>
        <w:t xml:space="preserve"> мероприятия по благоустройству – </w:t>
      </w:r>
      <w:r w:rsidR="001356CC" w:rsidRPr="00B762AF">
        <w:rPr>
          <w:bCs/>
          <w:color w:val="000000"/>
          <w:sz w:val="26"/>
          <w:szCs w:val="26"/>
        </w:rPr>
        <w:t>414 870,08</w:t>
      </w:r>
      <w:r w:rsidR="00C55EC6" w:rsidRPr="00B762AF">
        <w:rPr>
          <w:bCs/>
          <w:color w:val="000000"/>
          <w:sz w:val="26"/>
          <w:szCs w:val="26"/>
        </w:rPr>
        <w:t xml:space="preserve"> </w:t>
      </w:r>
      <w:r w:rsidR="009E0775" w:rsidRPr="00B762AF">
        <w:rPr>
          <w:bCs/>
          <w:color w:val="000000"/>
          <w:sz w:val="26"/>
          <w:szCs w:val="26"/>
        </w:rPr>
        <w:t>руб</w:t>
      </w:r>
      <w:r w:rsidR="00C55EC6" w:rsidRPr="00B762AF">
        <w:rPr>
          <w:bCs/>
          <w:color w:val="000000"/>
          <w:sz w:val="26"/>
          <w:szCs w:val="26"/>
        </w:rPr>
        <w:t>л</w:t>
      </w:r>
      <w:r w:rsidRPr="00B762AF">
        <w:rPr>
          <w:bCs/>
          <w:color w:val="000000"/>
          <w:sz w:val="26"/>
          <w:szCs w:val="26"/>
        </w:rPr>
        <w:t>я</w:t>
      </w:r>
      <w:r w:rsidR="003148F3" w:rsidRPr="00B762AF">
        <w:rPr>
          <w:bCs/>
          <w:color w:val="000000"/>
          <w:sz w:val="26"/>
          <w:szCs w:val="26"/>
        </w:rPr>
        <w:t>;</w:t>
      </w:r>
    </w:p>
    <w:p w14:paraId="18953F32" w14:textId="77777777" w:rsidR="00F40C97" w:rsidRPr="00B762AF" w:rsidRDefault="00170858" w:rsidP="004A64DA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2AF">
        <w:rPr>
          <w:rFonts w:ascii="Times New Roman" w:hAnsi="Times New Roman" w:cs="Times New Roman"/>
          <w:sz w:val="26"/>
          <w:szCs w:val="26"/>
        </w:rPr>
        <w:t>-</w:t>
      </w:r>
      <w:r w:rsidR="00250FA0" w:rsidRPr="00B762AF">
        <w:rPr>
          <w:rFonts w:ascii="Times New Roman" w:hAnsi="Times New Roman" w:cs="Times New Roman"/>
          <w:sz w:val="26"/>
          <w:szCs w:val="26"/>
        </w:rPr>
        <w:t xml:space="preserve"> реализация переданных полномочий по решению отдельных вопр</w:t>
      </w:r>
      <w:r w:rsidR="00250FA0" w:rsidRPr="00B762AF">
        <w:rPr>
          <w:rFonts w:ascii="Times New Roman" w:hAnsi="Times New Roman" w:cs="Times New Roman"/>
          <w:sz w:val="26"/>
          <w:szCs w:val="26"/>
        </w:rPr>
        <w:t>о</w:t>
      </w:r>
      <w:r w:rsidR="00250FA0" w:rsidRPr="00B762AF">
        <w:rPr>
          <w:rFonts w:ascii="Times New Roman" w:hAnsi="Times New Roman" w:cs="Times New Roman"/>
          <w:sz w:val="26"/>
          <w:szCs w:val="26"/>
        </w:rPr>
        <w:t>сов местного значения поселений в соответствии с заключенными согл</w:t>
      </w:r>
      <w:r w:rsidR="00250FA0" w:rsidRPr="00B762AF">
        <w:rPr>
          <w:rFonts w:ascii="Times New Roman" w:hAnsi="Times New Roman" w:cs="Times New Roman"/>
          <w:sz w:val="26"/>
          <w:szCs w:val="26"/>
        </w:rPr>
        <w:t>а</w:t>
      </w:r>
      <w:r w:rsidR="00250FA0" w:rsidRPr="00B762AF">
        <w:rPr>
          <w:rFonts w:ascii="Times New Roman" w:hAnsi="Times New Roman" w:cs="Times New Roman"/>
          <w:sz w:val="26"/>
          <w:szCs w:val="26"/>
        </w:rPr>
        <w:t>шениями по созданию условий для организации досуга и обеспечения ж</w:t>
      </w:r>
      <w:r w:rsidR="00250FA0" w:rsidRPr="00B762AF">
        <w:rPr>
          <w:rFonts w:ascii="Times New Roman" w:hAnsi="Times New Roman" w:cs="Times New Roman"/>
          <w:sz w:val="26"/>
          <w:szCs w:val="26"/>
        </w:rPr>
        <w:t>и</w:t>
      </w:r>
      <w:r w:rsidR="00250FA0" w:rsidRPr="00B762AF">
        <w:rPr>
          <w:rFonts w:ascii="Times New Roman" w:hAnsi="Times New Roman" w:cs="Times New Roman"/>
          <w:sz w:val="26"/>
          <w:szCs w:val="26"/>
        </w:rPr>
        <w:t>телей поселений услугами организаций кул</w:t>
      </w:r>
      <w:r w:rsidR="00250FA0" w:rsidRPr="00B762AF">
        <w:rPr>
          <w:rFonts w:ascii="Times New Roman" w:hAnsi="Times New Roman" w:cs="Times New Roman"/>
          <w:sz w:val="26"/>
          <w:szCs w:val="26"/>
        </w:rPr>
        <w:t>ь</w:t>
      </w:r>
      <w:r w:rsidR="00250FA0" w:rsidRPr="00B762AF">
        <w:rPr>
          <w:rFonts w:ascii="Times New Roman" w:hAnsi="Times New Roman" w:cs="Times New Roman"/>
          <w:sz w:val="26"/>
          <w:szCs w:val="26"/>
        </w:rPr>
        <w:t xml:space="preserve">туры </w:t>
      </w:r>
      <w:r w:rsidR="00FE0003" w:rsidRPr="00B762AF">
        <w:rPr>
          <w:rFonts w:ascii="Times New Roman" w:hAnsi="Times New Roman" w:cs="Times New Roman"/>
          <w:sz w:val="26"/>
          <w:szCs w:val="26"/>
        </w:rPr>
        <w:t>–</w:t>
      </w:r>
      <w:r w:rsidR="0048749C" w:rsidRPr="00B762AF">
        <w:rPr>
          <w:rFonts w:ascii="Times New Roman" w:hAnsi="Times New Roman" w:cs="Times New Roman"/>
          <w:sz w:val="26"/>
          <w:szCs w:val="26"/>
        </w:rPr>
        <w:t xml:space="preserve"> </w:t>
      </w:r>
      <w:r w:rsidR="004E7152" w:rsidRPr="00B762AF">
        <w:rPr>
          <w:rFonts w:ascii="Times New Roman" w:hAnsi="Times New Roman" w:cs="Times New Roman"/>
          <w:sz w:val="26"/>
          <w:szCs w:val="26"/>
        </w:rPr>
        <w:t>1 541 280,05</w:t>
      </w:r>
      <w:r w:rsidR="0048749C" w:rsidRPr="00B762AF">
        <w:rPr>
          <w:rFonts w:ascii="Times New Roman" w:hAnsi="Times New Roman" w:cs="Times New Roman"/>
          <w:sz w:val="26"/>
          <w:szCs w:val="26"/>
        </w:rPr>
        <w:t xml:space="preserve"> рубля</w:t>
      </w:r>
      <w:r w:rsidR="004E7152" w:rsidRPr="00B762AF">
        <w:rPr>
          <w:rFonts w:ascii="Times New Roman" w:hAnsi="Times New Roman" w:cs="Times New Roman"/>
          <w:sz w:val="26"/>
          <w:szCs w:val="26"/>
        </w:rPr>
        <w:t>,</w:t>
      </w:r>
    </w:p>
    <w:p w14:paraId="30A6165D" w14:textId="77777777" w:rsidR="004E7152" w:rsidRPr="00B762AF" w:rsidRDefault="004E7152" w:rsidP="004A64DA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2AF">
        <w:rPr>
          <w:rFonts w:ascii="Times New Roman" w:hAnsi="Times New Roman" w:cs="Times New Roman"/>
          <w:sz w:val="26"/>
          <w:szCs w:val="26"/>
        </w:rPr>
        <w:t>- мероприятия в сфере пожарной безопасности – 122 211,00 рубля,</w:t>
      </w:r>
    </w:p>
    <w:p w14:paraId="6EB4C646" w14:textId="77777777" w:rsidR="004E7152" w:rsidRPr="00B762AF" w:rsidRDefault="004E7152" w:rsidP="004E71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762AF">
        <w:rPr>
          <w:sz w:val="26"/>
          <w:szCs w:val="26"/>
        </w:rPr>
        <w:t>- реализация инициативных прое</w:t>
      </w:r>
      <w:r w:rsidRPr="00B762AF">
        <w:rPr>
          <w:sz w:val="26"/>
          <w:szCs w:val="26"/>
        </w:rPr>
        <w:t>к</w:t>
      </w:r>
      <w:r w:rsidRPr="00B762AF">
        <w:rPr>
          <w:sz w:val="26"/>
          <w:szCs w:val="26"/>
        </w:rPr>
        <w:t>тов – 1 561 564,00 рубля.</w:t>
      </w:r>
    </w:p>
    <w:p w14:paraId="28275920" w14:textId="77777777" w:rsidR="00303500" w:rsidRDefault="00AF3C09" w:rsidP="00B762AF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</w:rPr>
      </w:pPr>
      <w:r w:rsidRPr="00B762AF">
        <w:rPr>
          <w:sz w:val="26"/>
          <w:szCs w:val="26"/>
        </w:rPr>
        <w:t xml:space="preserve">В ходе реализации муниципальной программы </w:t>
      </w:r>
      <w:r w:rsidR="002C7F07" w:rsidRPr="00B762AF">
        <w:rPr>
          <w:sz w:val="26"/>
          <w:szCs w:val="26"/>
        </w:rPr>
        <w:t>в 20</w:t>
      </w:r>
      <w:r w:rsidR="001C2CEE" w:rsidRPr="00B762AF">
        <w:rPr>
          <w:sz w:val="26"/>
          <w:szCs w:val="26"/>
        </w:rPr>
        <w:t>2</w:t>
      </w:r>
      <w:r w:rsidR="00303500" w:rsidRPr="00B762AF">
        <w:rPr>
          <w:sz w:val="26"/>
          <w:szCs w:val="26"/>
        </w:rPr>
        <w:t>4</w:t>
      </w:r>
      <w:r w:rsidR="00BF4481" w:rsidRPr="00B762AF">
        <w:rPr>
          <w:sz w:val="26"/>
          <w:szCs w:val="26"/>
        </w:rPr>
        <w:t xml:space="preserve"> году </w:t>
      </w:r>
      <w:r w:rsidR="000B41E8" w:rsidRPr="00B762AF">
        <w:rPr>
          <w:sz w:val="26"/>
          <w:szCs w:val="26"/>
        </w:rPr>
        <w:t>достигн</w:t>
      </w:r>
      <w:r w:rsidR="000B41E8" w:rsidRPr="00B762AF">
        <w:rPr>
          <w:sz w:val="26"/>
          <w:szCs w:val="26"/>
        </w:rPr>
        <w:t>у</w:t>
      </w:r>
      <w:r w:rsidR="000B41E8" w:rsidRPr="00B762AF">
        <w:rPr>
          <w:sz w:val="26"/>
          <w:szCs w:val="26"/>
        </w:rPr>
        <w:t xml:space="preserve">ты следующие </w:t>
      </w:r>
      <w:r w:rsidRPr="00B762AF">
        <w:rPr>
          <w:sz w:val="26"/>
          <w:szCs w:val="26"/>
        </w:rPr>
        <w:t>целевые индикаторы и пок</w:t>
      </w:r>
      <w:r w:rsidRPr="00B762AF">
        <w:rPr>
          <w:sz w:val="26"/>
          <w:szCs w:val="26"/>
        </w:rPr>
        <w:t>а</w:t>
      </w:r>
      <w:r w:rsidRPr="00B762AF">
        <w:rPr>
          <w:sz w:val="26"/>
          <w:szCs w:val="26"/>
        </w:rPr>
        <w:t>затели: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202"/>
        <w:gridCol w:w="1842"/>
      </w:tblGrid>
      <w:tr w:rsidR="00303500" w:rsidRPr="001460B3" w14:paraId="54E18FD0" w14:textId="77777777" w:rsidTr="00B762AF">
        <w:tc>
          <w:tcPr>
            <w:tcW w:w="6487" w:type="dxa"/>
            <w:shd w:val="clear" w:color="auto" w:fill="auto"/>
          </w:tcPr>
          <w:p w14:paraId="0892F778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1460B3">
              <w:rPr>
                <w:sz w:val="22"/>
              </w:rPr>
              <w:t xml:space="preserve">Наименование показателя </w:t>
            </w:r>
            <w:r w:rsidRPr="005A4BB4">
              <w:t>(индикатора)</w:t>
            </w:r>
          </w:p>
        </w:tc>
        <w:tc>
          <w:tcPr>
            <w:tcW w:w="1202" w:type="dxa"/>
            <w:shd w:val="clear" w:color="auto" w:fill="auto"/>
          </w:tcPr>
          <w:p w14:paraId="092C7E14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1460B3">
              <w:rPr>
                <w:sz w:val="22"/>
              </w:rPr>
              <w:t>Единица измерения</w:t>
            </w:r>
          </w:p>
        </w:tc>
        <w:tc>
          <w:tcPr>
            <w:tcW w:w="1842" w:type="dxa"/>
            <w:shd w:val="clear" w:color="auto" w:fill="auto"/>
          </w:tcPr>
          <w:p w14:paraId="0AED83AF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1460B3">
              <w:rPr>
                <w:sz w:val="22"/>
              </w:rPr>
              <w:t>Целевые значения показателей (индикаторов)</w:t>
            </w:r>
          </w:p>
        </w:tc>
      </w:tr>
      <w:tr w:rsidR="00303500" w:rsidRPr="001460B3" w14:paraId="795C2CFB" w14:textId="77777777" w:rsidTr="00B762AF">
        <w:tc>
          <w:tcPr>
            <w:tcW w:w="6487" w:type="dxa"/>
            <w:shd w:val="clear" w:color="auto" w:fill="auto"/>
          </w:tcPr>
          <w:p w14:paraId="6C570417" w14:textId="77777777" w:rsidR="00303500" w:rsidRPr="00EF4F60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EF4F60">
              <w:rPr>
                <w:sz w:val="20"/>
              </w:rPr>
              <w:t>Финансовое обеспечение для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2" w:type="dxa"/>
            <w:shd w:val="clear" w:color="auto" w:fill="auto"/>
          </w:tcPr>
          <w:p w14:paraId="6144C4EA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264327D7" w14:textId="77777777" w:rsidR="00303500" w:rsidRPr="00303500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70C0"/>
                <w:sz w:val="22"/>
              </w:rPr>
            </w:pPr>
            <w:r w:rsidRPr="00303500">
              <w:rPr>
                <w:color w:val="0070C0"/>
                <w:sz w:val="22"/>
              </w:rPr>
              <w:t>87,10</w:t>
            </w:r>
          </w:p>
        </w:tc>
      </w:tr>
      <w:tr w:rsidR="00303500" w:rsidRPr="001460B3" w14:paraId="02DAA691" w14:textId="77777777" w:rsidTr="00B762AF">
        <w:tc>
          <w:tcPr>
            <w:tcW w:w="6487" w:type="dxa"/>
            <w:shd w:val="clear" w:color="auto" w:fill="auto"/>
          </w:tcPr>
          <w:p w14:paraId="60369D21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Доля реализованных до конца текущего финансового года инициативных проектов, предусмотренных соглашениями</w:t>
            </w:r>
          </w:p>
        </w:tc>
        <w:tc>
          <w:tcPr>
            <w:tcW w:w="1202" w:type="dxa"/>
            <w:shd w:val="clear" w:color="auto" w:fill="auto"/>
          </w:tcPr>
          <w:p w14:paraId="2A36F63F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1991A103" w14:textId="77777777" w:rsidR="00303500" w:rsidRPr="00E871D6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100</w:t>
            </w:r>
          </w:p>
        </w:tc>
      </w:tr>
      <w:tr w:rsidR="00303500" w:rsidRPr="001460B3" w14:paraId="4BD74E22" w14:textId="77777777" w:rsidTr="00B762AF">
        <w:tc>
          <w:tcPr>
            <w:tcW w:w="6487" w:type="dxa"/>
            <w:shd w:val="clear" w:color="auto" w:fill="auto"/>
          </w:tcPr>
          <w:p w14:paraId="1934BE2D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EF4F60">
              <w:rPr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1202" w:type="dxa"/>
            <w:shd w:val="clear" w:color="auto" w:fill="auto"/>
          </w:tcPr>
          <w:p w14:paraId="1770925A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54AB548B" w14:textId="77777777" w:rsidR="00303500" w:rsidRPr="00E871D6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31,45</w:t>
            </w:r>
          </w:p>
        </w:tc>
      </w:tr>
      <w:tr w:rsidR="00303500" w:rsidRPr="001460B3" w14:paraId="411D1ECE" w14:textId="77777777" w:rsidTr="00B762AF">
        <w:tc>
          <w:tcPr>
            <w:tcW w:w="6487" w:type="dxa"/>
            <w:shd w:val="clear" w:color="auto" w:fill="auto"/>
          </w:tcPr>
          <w:p w14:paraId="1DDD4EF0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Реализация запланированных мероприятий муниципальной программы сельского поселения</w:t>
            </w:r>
          </w:p>
        </w:tc>
        <w:tc>
          <w:tcPr>
            <w:tcW w:w="1202" w:type="dxa"/>
            <w:shd w:val="clear" w:color="auto" w:fill="auto"/>
          </w:tcPr>
          <w:p w14:paraId="4E2A05D5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3D2EA282" w14:textId="77777777" w:rsidR="00303500" w:rsidRPr="00E871D6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95,04</w:t>
            </w:r>
          </w:p>
        </w:tc>
      </w:tr>
      <w:tr w:rsidR="00303500" w:rsidRPr="001460B3" w14:paraId="6B610394" w14:textId="77777777" w:rsidTr="00B762AF">
        <w:tc>
          <w:tcPr>
            <w:tcW w:w="6487" w:type="dxa"/>
            <w:shd w:val="clear" w:color="auto" w:fill="auto"/>
          </w:tcPr>
          <w:p w14:paraId="1533ACEA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Финансовое обеспечение переданных муниципальному образованию государственных полномочий</w:t>
            </w:r>
          </w:p>
        </w:tc>
        <w:tc>
          <w:tcPr>
            <w:tcW w:w="1202" w:type="dxa"/>
            <w:shd w:val="clear" w:color="auto" w:fill="auto"/>
          </w:tcPr>
          <w:p w14:paraId="7A7D4BF2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33D772EF" w14:textId="77777777" w:rsidR="00303500" w:rsidRPr="00E871D6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100</w:t>
            </w:r>
          </w:p>
        </w:tc>
      </w:tr>
      <w:tr w:rsidR="00303500" w:rsidRPr="001460B3" w14:paraId="29739724" w14:textId="77777777" w:rsidTr="00B762AF">
        <w:tc>
          <w:tcPr>
            <w:tcW w:w="6487" w:type="dxa"/>
            <w:shd w:val="clear" w:color="auto" w:fill="auto"/>
          </w:tcPr>
          <w:p w14:paraId="03D32CEC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 w:rsidRPr="001460B3">
              <w:rPr>
                <w:sz w:val="20"/>
              </w:rPr>
              <w:t>Объем муниципального внутреннего долга сельского поселения по состоянию на конец периода</w:t>
            </w:r>
          </w:p>
        </w:tc>
        <w:tc>
          <w:tcPr>
            <w:tcW w:w="1202" w:type="dxa"/>
            <w:shd w:val="clear" w:color="auto" w:fill="auto"/>
          </w:tcPr>
          <w:p w14:paraId="576EF96E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Тыс. руб.</w:t>
            </w:r>
          </w:p>
        </w:tc>
        <w:tc>
          <w:tcPr>
            <w:tcW w:w="1842" w:type="dxa"/>
            <w:shd w:val="clear" w:color="auto" w:fill="auto"/>
          </w:tcPr>
          <w:p w14:paraId="5763C46E" w14:textId="77777777" w:rsidR="00303500" w:rsidRPr="00E871D6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0,00</w:t>
            </w:r>
          </w:p>
        </w:tc>
      </w:tr>
      <w:tr w:rsidR="00303500" w:rsidRPr="001460B3" w14:paraId="680F09BD" w14:textId="77777777" w:rsidTr="00B762AF">
        <w:tc>
          <w:tcPr>
            <w:tcW w:w="6487" w:type="dxa"/>
            <w:shd w:val="clear" w:color="auto" w:fill="auto"/>
          </w:tcPr>
          <w:p w14:paraId="5279F820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 w:rsidRPr="001460B3">
              <w:rPr>
                <w:sz w:val="20"/>
              </w:rPr>
              <w:t>Доля просроченной кредиторской задолженности по состоянию на конец отчетного периода в общем объеме расходов бюджета сельского поселения</w:t>
            </w:r>
          </w:p>
        </w:tc>
        <w:tc>
          <w:tcPr>
            <w:tcW w:w="1202" w:type="dxa"/>
            <w:shd w:val="clear" w:color="auto" w:fill="auto"/>
          </w:tcPr>
          <w:p w14:paraId="2C30B85F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641DD8B2" w14:textId="77777777" w:rsidR="00303500" w:rsidRPr="00E871D6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0</w:t>
            </w:r>
          </w:p>
        </w:tc>
      </w:tr>
      <w:tr w:rsidR="00303500" w:rsidRPr="001460B3" w14:paraId="27D62E5E" w14:textId="77777777" w:rsidTr="00B762AF">
        <w:tc>
          <w:tcPr>
            <w:tcW w:w="6487" w:type="dxa"/>
            <w:shd w:val="clear" w:color="auto" w:fill="auto"/>
          </w:tcPr>
          <w:p w14:paraId="23F59923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Темп роста налоговых и неналоговых доходов бюджета сельского поселения по сравнению с предыдущим годом</w:t>
            </w:r>
          </w:p>
        </w:tc>
        <w:tc>
          <w:tcPr>
            <w:tcW w:w="1202" w:type="dxa"/>
            <w:shd w:val="clear" w:color="auto" w:fill="auto"/>
          </w:tcPr>
          <w:p w14:paraId="2000A8C3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5456FA89" w14:textId="77777777" w:rsidR="00303500" w:rsidRPr="00E871D6" w:rsidRDefault="00FB285F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131,17</w:t>
            </w:r>
          </w:p>
        </w:tc>
      </w:tr>
      <w:tr w:rsidR="00303500" w:rsidRPr="001460B3" w14:paraId="667D513A" w14:textId="77777777" w:rsidTr="00B762AF">
        <w:tc>
          <w:tcPr>
            <w:tcW w:w="6487" w:type="dxa"/>
            <w:shd w:val="clear" w:color="auto" w:fill="auto"/>
          </w:tcPr>
          <w:p w14:paraId="5EBD8265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Доля расходов бюджета сельского поселения, формируемых в рамках муниципальных программ</w:t>
            </w:r>
          </w:p>
        </w:tc>
        <w:tc>
          <w:tcPr>
            <w:tcW w:w="1202" w:type="dxa"/>
            <w:shd w:val="clear" w:color="auto" w:fill="auto"/>
          </w:tcPr>
          <w:p w14:paraId="27404A03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1460B3">
              <w:rPr>
                <w:sz w:val="20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14:paraId="68642F74" w14:textId="77777777" w:rsidR="00303500" w:rsidRPr="00E871D6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 xml:space="preserve"> 99</w:t>
            </w:r>
            <w:r w:rsidR="00FB285F" w:rsidRPr="00E871D6">
              <w:rPr>
                <w:sz w:val="22"/>
              </w:rPr>
              <w:t>,86</w:t>
            </w:r>
          </w:p>
        </w:tc>
      </w:tr>
      <w:tr w:rsidR="00303500" w:rsidRPr="001460B3" w14:paraId="6324E38E" w14:textId="77777777" w:rsidTr="00B762AF">
        <w:tc>
          <w:tcPr>
            <w:tcW w:w="6487" w:type="dxa"/>
            <w:shd w:val="clear" w:color="auto" w:fill="auto"/>
          </w:tcPr>
          <w:p w14:paraId="70A200F9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1460B3">
              <w:rPr>
                <w:sz w:val="20"/>
              </w:rPr>
              <w:t>Обеспечение публикации в сети Интернет информации о системе управления муниципальными финансами сельского поселения</w:t>
            </w:r>
          </w:p>
        </w:tc>
        <w:tc>
          <w:tcPr>
            <w:tcW w:w="1202" w:type="dxa"/>
            <w:shd w:val="clear" w:color="auto" w:fill="auto"/>
          </w:tcPr>
          <w:p w14:paraId="120C47AC" w14:textId="77777777" w:rsidR="00303500" w:rsidRPr="001460B3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C2644A8" w14:textId="77777777" w:rsidR="00303500" w:rsidRPr="00E871D6" w:rsidRDefault="00303500" w:rsidP="00A72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871D6">
              <w:rPr>
                <w:sz w:val="22"/>
              </w:rPr>
              <w:t>да</w:t>
            </w:r>
          </w:p>
        </w:tc>
      </w:tr>
    </w:tbl>
    <w:p w14:paraId="193AA89D" w14:textId="77777777" w:rsidR="00FB285F" w:rsidRDefault="00FB285F" w:rsidP="00FB285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62AF">
        <w:rPr>
          <w:sz w:val="26"/>
          <w:szCs w:val="26"/>
        </w:rPr>
        <w:t xml:space="preserve">Один целевой показатель (индикатор) из десяти не достигнут. </w:t>
      </w:r>
    </w:p>
    <w:p w14:paraId="7A634355" w14:textId="77777777" w:rsidR="00001FC9" w:rsidRPr="00B762AF" w:rsidRDefault="00260EFF" w:rsidP="00B767E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762AF">
        <w:rPr>
          <w:color w:val="FF0000"/>
          <w:sz w:val="26"/>
          <w:szCs w:val="26"/>
        </w:rPr>
        <w:tab/>
      </w:r>
      <w:r w:rsidR="001424F7" w:rsidRPr="00B762AF">
        <w:rPr>
          <w:sz w:val="26"/>
          <w:szCs w:val="26"/>
        </w:rPr>
        <w:t xml:space="preserve">Оценка эффективности программы – </w:t>
      </w:r>
      <w:r w:rsidR="00B762AF">
        <w:rPr>
          <w:sz w:val="26"/>
          <w:szCs w:val="26"/>
        </w:rPr>
        <w:t xml:space="preserve">100 </w:t>
      </w:r>
      <w:r w:rsidR="001424F7" w:rsidRPr="00B762AF">
        <w:rPr>
          <w:sz w:val="26"/>
          <w:szCs w:val="26"/>
        </w:rPr>
        <w:t>балл</w:t>
      </w:r>
      <w:r w:rsidR="00B41E29">
        <w:rPr>
          <w:sz w:val="26"/>
          <w:szCs w:val="26"/>
        </w:rPr>
        <w:t>ов</w:t>
      </w:r>
      <w:r w:rsidR="001424F7" w:rsidRPr="00B762AF">
        <w:rPr>
          <w:sz w:val="26"/>
          <w:szCs w:val="26"/>
        </w:rPr>
        <w:t>. Качественная хара</w:t>
      </w:r>
      <w:r w:rsidR="001424F7" w:rsidRPr="00B762AF">
        <w:rPr>
          <w:sz w:val="26"/>
          <w:szCs w:val="26"/>
        </w:rPr>
        <w:t>к</w:t>
      </w:r>
      <w:r w:rsidR="001424F7" w:rsidRPr="00B762AF">
        <w:rPr>
          <w:sz w:val="26"/>
          <w:szCs w:val="26"/>
        </w:rPr>
        <w:t xml:space="preserve">теристика программы – муниципальная программа </w:t>
      </w:r>
      <w:r w:rsidR="00C86DE1" w:rsidRPr="00B762AF">
        <w:rPr>
          <w:sz w:val="26"/>
          <w:szCs w:val="26"/>
        </w:rPr>
        <w:t>эффективная</w:t>
      </w:r>
      <w:r w:rsidR="001424F7" w:rsidRPr="00B762AF">
        <w:rPr>
          <w:sz w:val="26"/>
          <w:szCs w:val="26"/>
        </w:rPr>
        <w:t>. Реализация программы – целесообразна, продолжать финансирование м</w:t>
      </w:r>
      <w:r w:rsidR="001424F7" w:rsidRPr="00B762AF">
        <w:rPr>
          <w:sz w:val="26"/>
          <w:szCs w:val="26"/>
        </w:rPr>
        <w:t>е</w:t>
      </w:r>
      <w:r w:rsidR="001424F7" w:rsidRPr="00B762AF">
        <w:rPr>
          <w:sz w:val="26"/>
          <w:szCs w:val="26"/>
        </w:rPr>
        <w:t>роприятий.</w:t>
      </w:r>
    </w:p>
    <w:p w14:paraId="4D1B0BD7" w14:textId="77777777" w:rsidR="00B1011E" w:rsidRPr="00AF4F08" w:rsidRDefault="00072613" w:rsidP="002341CB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B762AF">
        <w:rPr>
          <w:sz w:val="26"/>
          <w:szCs w:val="26"/>
        </w:rPr>
        <w:lastRenderedPageBreak/>
        <w:t xml:space="preserve">        </w:t>
      </w:r>
      <w:r w:rsidR="00AF4F08" w:rsidRPr="00AF4F08">
        <w:rPr>
          <w:sz w:val="28"/>
          <w:szCs w:val="22"/>
        </w:rPr>
        <w:t xml:space="preserve">ГОДОВОЙ </w:t>
      </w:r>
      <w:r w:rsidR="00B1011E" w:rsidRPr="00AF4F08">
        <w:rPr>
          <w:sz w:val="28"/>
          <w:szCs w:val="22"/>
        </w:rPr>
        <w:t>ОТЧЕТ ПО ОЦЕНКЕ ЭФФЕКТИВНОСТИ ПРОГРАММЫ</w:t>
      </w:r>
    </w:p>
    <w:p w14:paraId="21A2099B" w14:textId="77777777" w:rsidR="009F3495" w:rsidRPr="009A1D45" w:rsidRDefault="009F3495" w:rsidP="009F3495">
      <w:pPr>
        <w:ind w:firstLine="540"/>
        <w:jc w:val="center"/>
        <w:rPr>
          <w:sz w:val="22"/>
          <w:szCs w:val="22"/>
        </w:rPr>
      </w:pPr>
    </w:p>
    <w:p w14:paraId="60573242" w14:textId="77777777" w:rsidR="009F3495" w:rsidRPr="00AF4F08" w:rsidRDefault="009F3495" w:rsidP="009F3495">
      <w:pPr>
        <w:ind w:firstLine="540"/>
        <w:jc w:val="center"/>
        <w:rPr>
          <w:sz w:val="28"/>
          <w:szCs w:val="22"/>
        </w:rPr>
      </w:pPr>
      <w:r w:rsidRPr="00AF4F08">
        <w:rPr>
          <w:sz w:val="28"/>
          <w:szCs w:val="22"/>
        </w:rPr>
        <w:t>«</w:t>
      </w:r>
      <w:r w:rsidR="00051D69" w:rsidRPr="00AF4F08">
        <w:rPr>
          <w:sz w:val="28"/>
          <w:szCs w:val="22"/>
        </w:rPr>
        <w:t xml:space="preserve">Комплексное социально-экономическое развитие </w:t>
      </w:r>
      <w:r w:rsidR="0009474D" w:rsidRPr="00AF4F08">
        <w:rPr>
          <w:sz w:val="28"/>
          <w:szCs w:val="22"/>
        </w:rPr>
        <w:t>Жирятинского</w:t>
      </w:r>
      <w:r w:rsidR="00051D69" w:rsidRPr="00AF4F08">
        <w:rPr>
          <w:sz w:val="28"/>
          <w:szCs w:val="22"/>
        </w:rPr>
        <w:t xml:space="preserve"> сельского пос</w:t>
      </w:r>
      <w:r w:rsidR="00051D69" w:rsidRPr="00AF4F08">
        <w:rPr>
          <w:sz w:val="28"/>
          <w:szCs w:val="22"/>
        </w:rPr>
        <w:t>е</w:t>
      </w:r>
      <w:r w:rsidR="00051D69" w:rsidRPr="00AF4F08">
        <w:rPr>
          <w:sz w:val="28"/>
          <w:szCs w:val="22"/>
        </w:rPr>
        <w:t>ления</w:t>
      </w:r>
      <w:r w:rsidR="00855998" w:rsidRPr="00AF4F08">
        <w:rPr>
          <w:sz w:val="28"/>
          <w:szCs w:val="22"/>
        </w:rPr>
        <w:t>» (20</w:t>
      </w:r>
      <w:r w:rsidR="001C2233" w:rsidRPr="00AF4F08">
        <w:rPr>
          <w:sz w:val="28"/>
          <w:szCs w:val="22"/>
        </w:rPr>
        <w:t>2</w:t>
      </w:r>
      <w:r w:rsidR="00152470">
        <w:rPr>
          <w:sz w:val="28"/>
          <w:szCs w:val="22"/>
        </w:rPr>
        <w:t>4</w:t>
      </w:r>
      <w:r w:rsidR="00855998" w:rsidRPr="00AF4F08">
        <w:rPr>
          <w:sz w:val="28"/>
          <w:szCs w:val="22"/>
        </w:rPr>
        <w:t>-20</w:t>
      </w:r>
      <w:r w:rsidR="00CB3E07" w:rsidRPr="00AF4F08">
        <w:rPr>
          <w:sz w:val="28"/>
          <w:szCs w:val="22"/>
        </w:rPr>
        <w:t>2</w:t>
      </w:r>
      <w:r w:rsidR="00152470">
        <w:rPr>
          <w:sz w:val="28"/>
          <w:szCs w:val="22"/>
        </w:rPr>
        <w:t>6</w:t>
      </w:r>
      <w:r w:rsidRPr="00AF4F08">
        <w:rPr>
          <w:sz w:val="28"/>
          <w:szCs w:val="22"/>
        </w:rPr>
        <w:t xml:space="preserve"> го</w:t>
      </w:r>
      <w:r w:rsidR="00855998" w:rsidRPr="00AF4F08">
        <w:rPr>
          <w:sz w:val="28"/>
          <w:szCs w:val="22"/>
        </w:rPr>
        <w:t>ды) за 20</w:t>
      </w:r>
      <w:r w:rsidR="001C2233" w:rsidRPr="00AF4F08">
        <w:rPr>
          <w:sz w:val="28"/>
          <w:szCs w:val="22"/>
        </w:rPr>
        <w:t>2</w:t>
      </w:r>
      <w:r w:rsidR="00152470">
        <w:rPr>
          <w:sz w:val="28"/>
          <w:szCs w:val="22"/>
        </w:rPr>
        <w:t>4</w:t>
      </w:r>
      <w:r w:rsidRPr="00AF4F08">
        <w:rPr>
          <w:sz w:val="28"/>
          <w:szCs w:val="22"/>
        </w:rPr>
        <w:t xml:space="preserve"> год</w:t>
      </w:r>
    </w:p>
    <w:p w14:paraId="0C2FFB9A" w14:textId="77777777" w:rsidR="009F3495" w:rsidRPr="009A1D45" w:rsidRDefault="009F3495" w:rsidP="00B1011E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27D3EC75" w14:textId="77777777" w:rsidR="00B1011E" w:rsidRPr="00616D09" w:rsidRDefault="009F3495" w:rsidP="00B1011E">
      <w:pPr>
        <w:rPr>
          <w:sz w:val="22"/>
          <w:szCs w:val="22"/>
        </w:rPr>
      </w:pPr>
      <w:r w:rsidRPr="00616D09">
        <w:rPr>
          <w:sz w:val="22"/>
          <w:szCs w:val="22"/>
        </w:rPr>
        <w:t xml:space="preserve">                           </w:t>
      </w:r>
      <w:r w:rsidR="007E7749" w:rsidRPr="00616D09">
        <w:rPr>
          <w:sz w:val="22"/>
          <w:szCs w:val="22"/>
        </w:rPr>
        <w:t xml:space="preserve">                          </w:t>
      </w:r>
      <w:r w:rsidRPr="00616D09">
        <w:rPr>
          <w:sz w:val="22"/>
          <w:szCs w:val="22"/>
        </w:rPr>
        <w:t xml:space="preserve">  </w:t>
      </w:r>
      <w:r w:rsidR="00B1011E" w:rsidRPr="00616D09">
        <w:rPr>
          <w:sz w:val="22"/>
          <w:szCs w:val="22"/>
        </w:rPr>
        <w:t>(</w:t>
      </w:r>
      <w:proofErr w:type="gramStart"/>
      <w:r w:rsidR="00B1011E" w:rsidRPr="00616D09">
        <w:rPr>
          <w:sz w:val="22"/>
          <w:szCs w:val="22"/>
        </w:rPr>
        <w:t>название  Программы</w:t>
      </w:r>
      <w:proofErr w:type="gramEnd"/>
      <w:r w:rsidR="00B1011E" w:rsidRPr="00616D09">
        <w:rPr>
          <w:sz w:val="22"/>
          <w:szCs w:val="22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5"/>
        <w:gridCol w:w="1276"/>
        <w:gridCol w:w="992"/>
        <w:gridCol w:w="1986"/>
      </w:tblGrid>
      <w:tr w:rsidR="00B1011E" w:rsidRPr="00616D09" w14:paraId="4D636C0D" w14:textId="77777777" w:rsidTr="00152470">
        <w:tc>
          <w:tcPr>
            <w:tcW w:w="4077" w:type="dxa"/>
            <w:vAlign w:val="center"/>
          </w:tcPr>
          <w:p w14:paraId="0823101C" w14:textId="77777777" w:rsidR="00B1011E" w:rsidRPr="00616D09" w:rsidRDefault="00B1011E" w:rsidP="0016091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Наименование критерия</w:t>
            </w:r>
          </w:p>
        </w:tc>
        <w:tc>
          <w:tcPr>
            <w:tcW w:w="1275" w:type="dxa"/>
            <w:vAlign w:val="center"/>
          </w:tcPr>
          <w:p w14:paraId="442DC036" w14:textId="77777777" w:rsidR="00B1011E" w:rsidRPr="00616D09" w:rsidRDefault="00B1011E" w:rsidP="0016091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Значения оценки критерия в баллах</w:t>
            </w:r>
          </w:p>
          <w:p w14:paraId="2A33C0BE" w14:textId="77777777" w:rsidR="00B1011E" w:rsidRPr="00616D09" w:rsidRDefault="00B1011E" w:rsidP="0016091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(Z)</w:t>
            </w:r>
          </w:p>
        </w:tc>
        <w:tc>
          <w:tcPr>
            <w:tcW w:w="1276" w:type="dxa"/>
            <w:vAlign w:val="center"/>
          </w:tcPr>
          <w:p w14:paraId="1E760CCC" w14:textId="77777777" w:rsidR="00B1011E" w:rsidRPr="00616D09" w:rsidRDefault="00B1011E" w:rsidP="0016091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Весовой коэффиц</w:t>
            </w:r>
            <w:r w:rsidRPr="00616D09">
              <w:rPr>
                <w:sz w:val="22"/>
                <w:szCs w:val="22"/>
              </w:rPr>
              <w:t>и</w:t>
            </w:r>
            <w:r w:rsidRPr="00616D09">
              <w:rPr>
                <w:sz w:val="22"/>
                <w:szCs w:val="22"/>
              </w:rPr>
              <w:t>ент крит</w:t>
            </w:r>
            <w:r w:rsidRPr="00616D09">
              <w:rPr>
                <w:sz w:val="22"/>
                <w:szCs w:val="22"/>
              </w:rPr>
              <w:t>е</w:t>
            </w:r>
            <w:r w:rsidRPr="00616D09">
              <w:rPr>
                <w:sz w:val="22"/>
                <w:szCs w:val="22"/>
              </w:rPr>
              <w:t>рия</w:t>
            </w:r>
          </w:p>
          <w:p w14:paraId="31D5A46F" w14:textId="77777777" w:rsidR="00B1011E" w:rsidRPr="00616D09" w:rsidRDefault="00B1011E" w:rsidP="0016091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(</w:t>
            </w:r>
            <w:r w:rsidRPr="00616D09">
              <w:rPr>
                <w:sz w:val="22"/>
                <w:szCs w:val="22"/>
                <w:lang w:val="en-US"/>
              </w:rPr>
              <w:t>N</w:t>
            </w:r>
            <w:r w:rsidRPr="00616D09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C12043F" w14:textId="77777777" w:rsidR="00B1011E" w:rsidRPr="00616D09" w:rsidRDefault="00B1011E" w:rsidP="0016091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Оценка по кр</w:t>
            </w:r>
            <w:r w:rsidRPr="00616D09">
              <w:rPr>
                <w:sz w:val="22"/>
                <w:szCs w:val="22"/>
              </w:rPr>
              <w:t>и</w:t>
            </w:r>
            <w:r w:rsidRPr="00616D09">
              <w:rPr>
                <w:sz w:val="22"/>
                <w:szCs w:val="22"/>
              </w:rPr>
              <w:t>терию</w:t>
            </w:r>
          </w:p>
          <w:p w14:paraId="0A39E17F" w14:textId="77777777" w:rsidR="00B1011E" w:rsidRPr="00616D09" w:rsidRDefault="00B1011E" w:rsidP="0016091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(Z х N)</w:t>
            </w:r>
          </w:p>
        </w:tc>
        <w:tc>
          <w:tcPr>
            <w:tcW w:w="1986" w:type="dxa"/>
            <w:vAlign w:val="center"/>
          </w:tcPr>
          <w:p w14:paraId="698C7B4F" w14:textId="77777777" w:rsidR="00B1011E" w:rsidRPr="00616D09" w:rsidRDefault="00B1011E" w:rsidP="00966CE6">
            <w:pPr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Прим</w:t>
            </w:r>
            <w:r w:rsidRPr="00616D09">
              <w:rPr>
                <w:sz w:val="22"/>
                <w:szCs w:val="22"/>
              </w:rPr>
              <w:t>е</w:t>
            </w:r>
            <w:r w:rsidRPr="00616D09">
              <w:rPr>
                <w:sz w:val="22"/>
                <w:szCs w:val="22"/>
              </w:rPr>
              <w:t>чание</w:t>
            </w:r>
          </w:p>
        </w:tc>
      </w:tr>
      <w:tr w:rsidR="00B1011E" w:rsidRPr="00616D09" w14:paraId="5D62D684" w14:textId="77777777" w:rsidTr="00152470">
        <w:tc>
          <w:tcPr>
            <w:tcW w:w="4077" w:type="dxa"/>
          </w:tcPr>
          <w:p w14:paraId="7A350D34" w14:textId="77777777" w:rsidR="00B1011E" w:rsidRPr="00616D09" w:rsidRDefault="00B1011E" w:rsidP="0016091B">
            <w:pPr>
              <w:jc w:val="center"/>
              <w:rPr>
                <w:i/>
                <w:sz w:val="22"/>
                <w:szCs w:val="22"/>
              </w:rPr>
            </w:pPr>
            <w:r w:rsidRPr="00616D0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04885F7" w14:textId="77777777" w:rsidR="00B1011E" w:rsidRPr="00616D09" w:rsidRDefault="00A607D0" w:rsidP="0016091B">
            <w:pPr>
              <w:jc w:val="center"/>
              <w:rPr>
                <w:i/>
                <w:sz w:val="22"/>
                <w:szCs w:val="22"/>
              </w:rPr>
            </w:pPr>
            <w:r w:rsidRPr="00616D09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9483B28" w14:textId="77777777" w:rsidR="00B1011E" w:rsidRPr="00616D09" w:rsidRDefault="00A607D0" w:rsidP="0016091B">
            <w:pPr>
              <w:jc w:val="center"/>
              <w:rPr>
                <w:i/>
                <w:sz w:val="22"/>
                <w:szCs w:val="22"/>
              </w:rPr>
            </w:pPr>
            <w:r w:rsidRPr="00616D09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31252FC" w14:textId="77777777" w:rsidR="00B1011E" w:rsidRPr="00616D09" w:rsidRDefault="00A607D0" w:rsidP="0016091B">
            <w:pPr>
              <w:jc w:val="center"/>
              <w:rPr>
                <w:i/>
                <w:sz w:val="22"/>
                <w:szCs w:val="22"/>
              </w:rPr>
            </w:pPr>
            <w:r w:rsidRPr="00616D09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31066524" w14:textId="77777777" w:rsidR="00B1011E" w:rsidRPr="00616D09" w:rsidRDefault="00A607D0" w:rsidP="0016091B">
            <w:pPr>
              <w:jc w:val="center"/>
              <w:rPr>
                <w:i/>
                <w:sz w:val="22"/>
                <w:szCs w:val="22"/>
              </w:rPr>
            </w:pPr>
            <w:r w:rsidRPr="00616D09">
              <w:rPr>
                <w:i/>
                <w:sz w:val="22"/>
                <w:szCs w:val="22"/>
              </w:rPr>
              <w:t>5</w:t>
            </w:r>
          </w:p>
        </w:tc>
      </w:tr>
      <w:tr w:rsidR="00B1011E" w:rsidRPr="00616D09" w14:paraId="592E4E73" w14:textId="77777777" w:rsidTr="00152470">
        <w:trPr>
          <w:trHeight w:val="171"/>
        </w:trPr>
        <w:tc>
          <w:tcPr>
            <w:tcW w:w="9606" w:type="dxa"/>
            <w:gridSpan w:val="5"/>
          </w:tcPr>
          <w:p w14:paraId="33CC67E3" w14:textId="77777777" w:rsidR="00B1011E" w:rsidRPr="00616D09" w:rsidRDefault="00B1011E" w:rsidP="00966CE6">
            <w:pPr>
              <w:rPr>
                <w:b/>
                <w:sz w:val="22"/>
                <w:szCs w:val="22"/>
              </w:rPr>
            </w:pPr>
            <w:r w:rsidRPr="00616D09">
              <w:rPr>
                <w:b/>
                <w:sz w:val="22"/>
                <w:szCs w:val="22"/>
              </w:rPr>
              <w:t xml:space="preserve">1. Соответствие Программы системе приоритетов </w:t>
            </w:r>
          </w:p>
          <w:p w14:paraId="43BA3273" w14:textId="77777777" w:rsidR="00B1011E" w:rsidRPr="00616D09" w:rsidRDefault="00B1011E" w:rsidP="00966CE6">
            <w:pPr>
              <w:rPr>
                <w:sz w:val="22"/>
                <w:szCs w:val="22"/>
              </w:rPr>
            </w:pPr>
            <w:r w:rsidRPr="00616D09">
              <w:rPr>
                <w:b/>
                <w:sz w:val="22"/>
                <w:szCs w:val="22"/>
              </w:rPr>
              <w:t>социально-экономического развития муниципального образования</w:t>
            </w:r>
          </w:p>
        </w:tc>
      </w:tr>
      <w:tr w:rsidR="00B1011E" w:rsidRPr="00616D09" w14:paraId="1C2A3D43" w14:textId="77777777" w:rsidTr="0086099B">
        <w:trPr>
          <w:trHeight w:val="848"/>
        </w:trPr>
        <w:tc>
          <w:tcPr>
            <w:tcW w:w="4077" w:type="dxa"/>
          </w:tcPr>
          <w:p w14:paraId="60848876" w14:textId="77777777" w:rsidR="00B1011E" w:rsidRPr="00616D09" w:rsidRDefault="00B1011E" w:rsidP="00966CE6">
            <w:pPr>
              <w:jc w:val="both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1.1. Соответствие целей Программы утвержде</w:t>
            </w:r>
            <w:r w:rsidRPr="00616D09">
              <w:rPr>
                <w:sz w:val="22"/>
                <w:szCs w:val="22"/>
              </w:rPr>
              <w:t>н</w:t>
            </w:r>
            <w:r w:rsidRPr="00616D09">
              <w:rPr>
                <w:sz w:val="22"/>
                <w:szCs w:val="22"/>
              </w:rPr>
              <w:t>ным документам социально-экономического ра</w:t>
            </w:r>
            <w:r w:rsidRPr="00616D09">
              <w:rPr>
                <w:sz w:val="22"/>
                <w:szCs w:val="22"/>
              </w:rPr>
              <w:t>з</w:t>
            </w:r>
            <w:r w:rsidRPr="00616D09">
              <w:rPr>
                <w:sz w:val="22"/>
                <w:szCs w:val="22"/>
              </w:rPr>
              <w:t>вития муниципального о</w:t>
            </w:r>
            <w:r w:rsidRPr="00616D09">
              <w:rPr>
                <w:sz w:val="22"/>
                <w:szCs w:val="22"/>
              </w:rPr>
              <w:t>б</w:t>
            </w:r>
            <w:r w:rsidRPr="00616D09">
              <w:rPr>
                <w:sz w:val="22"/>
                <w:szCs w:val="22"/>
              </w:rPr>
              <w:t>разования на средне- и долгосрочную пе</w:t>
            </w:r>
            <w:r w:rsidRPr="00616D09">
              <w:rPr>
                <w:sz w:val="22"/>
                <w:szCs w:val="22"/>
              </w:rPr>
              <w:t>р</w:t>
            </w:r>
            <w:r w:rsidRPr="00616D09">
              <w:rPr>
                <w:sz w:val="22"/>
                <w:szCs w:val="22"/>
              </w:rPr>
              <w:t>спективу</w:t>
            </w:r>
          </w:p>
        </w:tc>
        <w:tc>
          <w:tcPr>
            <w:tcW w:w="1275" w:type="dxa"/>
            <w:vAlign w:val="center"/>
          </w:tcPr>
          <w:p w14:paraId="57740C47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1A07F1D6" w14:textId="77777777" w:rsidR="00B1011E" w:rsidRPr="00616D09" w:rsidRDefault="00B1011E" w:rsidP="0086099B">
            <w:pPr>
              <w:jc w:val="center"/>
              <w:rPr>
                <w:sz w:val="22"/>
                <w:szCs w:val="22"/>
                <w:lang w:val="en-US"/>
              </w:rPr>
            </w:pPr>
            <w:r w:rsidRPr="00616D0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3DD563C0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10</w:t>
            </w:r>
          </w:p>
        </w:tc>
        <w:tc>
          <w:tcPr>
            <w:tcW w:w="1986" w:type="dxa"/>
          </w:tcPr>
          <w:p w14:paraId="3E60A1C1" w14:textId="77777777" w:rsidR="00B1011E" w:rsidRPr="0016091B" w:rsidRDefault="00152470" w:rsidP="00966CE6">
            <w:pPr>
              <w:rPr>
                <w:sz w:val="20"/>
              </w:rPr>
            </w:pPr>
            <w:r w:rsidRPr="0016091B">
              <w:rPr>
                <w:sz w:val="20"/>
              </w:rPr>
              <w:t>Соответствует</w:t>
            </w:r>
          </w:p>
        </w:tc>
      </w:tr>
      <w:tr w:rsidR="00B1011E" w:rsidRPr="00616D09" w14:paraId="2195D2C4" w14:textId="77777777" w:rsidTr="00152470">
        <w:trPr>
          <w:trHeight w:val="231"/>
        </w:trPr>
        <w:tc>
          <w:tcPr>
            <w:tcW w:w="9606" w:type="dxa"/>
            <w:gridSpan w:val="5"/>
          </w:tcPr>
          <w:p w14:paraId="1B7CE625" w14:textId="77777777" w:rsidR="00B1011E" w:rsidRPr="00616D09" w:rsidRDefault="00B1011E" w:rsidP="00966CE6">
            <w:pPr>
              <w:rPr>
                <w:b/>
                <w:sz w:val="22"/>
                <w:szCs w:val="22"/>
              </w:rPr>
            </w:pPr>
            <w:r w:rsidRPr="00616D09">
              <w:rPr>
                <w:b/>
                <w:sz w:val="22"/>
                <w:szCs w:val="22"/>
              </w:rPr>
              <w:t>2. Выполнение запланированных мероприятий Программы</w:t>
            </w:r>
          </w:p>
        </w:tc>
      </w:tr>
      <w:tr w:rsidR="00B1011E" w:rsidRPr="00616D09" w14:paraId="608533DB" w14:textId="77777777" w:rsidTr="00152470">
        <w:trPr>
          <w:trHeight w:val="173"/>
        </w:trPr>
        <w:tc>
          <w:tcPr>
            <w:tcW w:w="9606" w:type="dxa"/>
            <w:gridSpan w:val="5"/>
          </w:tcPr>
          <w:p w14:paraId="0BC35AF6" w14:textId="77777777" w:rsidR="00B1011E" w:rsidRPr="00616D09" w:rsidRDefault="00B1011E" w:rsidP="00966CE6">
            <w:pPr>
              <w:rPr>
                <w:i/>
                <w:sz w:val="22"/>
                <w:szCs w:val="22"/>
              </w:rPr>
            </w:pPr>
            <w:r w:rsidRPr="00616D09">
              <w:rPr>
                <w:i/>
                <w:sz w:val="22"/>
                <w:szCs w:val="22"/>
              </w:rPr>
              <w:t>2.1. Выполнение запланированных мероприятий Программы в отчетном году</w:t>
            </w:r>
          </w:p>
        </w:tc>
      </w:tr>
      <w:tr w:rsidR="00B1011E" w:rsidRPr="00616D09" w14:paraId="02BD8A6B" w14:textId="77777777" w:rsidTr="0086099B">
        <w:trPr>
          <w:trHeight w:val="606"/>
        </w:trPr>
        <w:tc>
          <w:tcPr>
            <w:tcW w:w="4077" w:type="dxa"/>
          </w:tcPr>
          <w:p w14:paraId="71234401" w14:textId="77777777" w:rsidR="00B1011E" w:rsidRPr="00616D09" w:rsidRDefault="00B1011E" w:rsidP="00966CE6">
            <w:pPr>
              <w:jc w:val="both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2.1.1. Выполнение запланированных меропр</w:t>
            </w:r>
            <w:r w:rsidRPr="00616D09">
              <w:rPr>
                <w:sz w:val="22"/>
                <w:szCs w:val="22"/>
              </w:rPr>
              <w:t>и</w:t>
            </w:r>
            <w:r w:rsidRPr="00616D09">
              <w:rPr>
                <w:sz w:val="22"/>
                <w:szCs w:val="22"/>
              </w:rPr>
              <w:t xml:space="preserve">ятий Программы в отчетном году </w:t>
            </w:r>
          </w:p>
        </w:tc>
        <w:tc>
          <w:tcPr>
            <w:tcW w:w="1275" w:type="dxa"/>
            <w:vAlign w:val="center"/>
          </w:tcPr>
          <w:p w14:paraId="70F4C655" w14:textId="77777777" w:rsidR="00B1011E" w:rsidRPr="00B762AF" w:rsidRDefault="00B762AF" w:rsidP="0086099B">
            <w:pPr>
              <w:jc w:val="center"/>
              <w:rPr>
                <w:sz w:val="22"/>
                <w:szCs w:val="22"/>
              </w:rPr>
            </w:pPr>
            <w:r w:rsidRPr="00B762A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7969A156" w14:textId="77777777" w:rsidR="00B1011E" w:rsidRPr="00B762AF" w:rsidRDefault="001E2C70" w:rsidP="0086099B">
            <w:pPr>
              <w:jc w:val="center"/>
              <w:rPr>
                <w:sz w:val="22"/>
                <w:szCs w:val="22"/>
              </w:rPr>
            </w:pPr>
            <w:r w:rsidRPr="00B762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45F6730" w14:textId="77777777" w:rsidR="00B1011E" w:rsidRPr="00B762AF" w:rsidRDefault="00B762AF" w:rsidP="0086099B">
            <w:pPr>
              <w:jc w:val="center"/>
              <w:rPr>
                <w:sz w:val="22"/>
                <w:szCs w:val="22"/>
              </w:rPr>
            </w:pPr>
            <w:r w:rsidRPr="00B762AF">
              <w:rPr>
                <w:sz w:val="22"/>
                <w:szCs w:val="22"/>
              </w:rPr>
              <w:t>20</w:t>
            </w:r>
          </w:p>
        </w:tc>
        <w:tc>
          <w:tcPr>
            <w:tcW w:w="1986" w:type="dxa"/>
          </w:tcPr>
          <w:p w14:paraId="3B067B86" w14:textId="77777777" w:rsidR="00B1011E" w:rsidRPr="00616D09" w:rsidRDefault="00B762AF" w:rsidP="00B762AF">
            <w:pPr>
              <w:rPr>
                <w:sz w:val="22"/>
                <w:szCs w:val="22"/>
              </w:rPr>
            </w:pPr>
            <w:r w:rsidRPr="005A5455">
              <w:rPr>
                <w:sz w:val="20"/>
              </w:rPr>
              <w:t xml:space="preserve">Доля выполненных мероприятий от общего числа запланированных мероприятий </w:t>
            </w:r>
            <w:r>
              <w:rPr>
                <w:sz w:val="20"/>
              </w:rPr>
              <w:t xml:space="preserve">свыше </w:t>
            </w:r>
            <w:r w:rsidRPr="005A5455">
              <w:rPr>
                <w:sz w:val="20"/>
              </w:rPr>
              <w:t>80%</w:t>
            </w:r>
            <w:r>
              <w:rPr>
                <w:sz w:val="20"/>
              </w:rPr>
              <w:t xml:space="preserve"> </w:t>
            </w:r>
            <w:r w:rsidR="00844DF1">
              <w:rPr>
                <w:sz w:val="20"/>
              </w:rPr>
              <w:t>(</w:t>
            </w:r>
            <w:r>
              <w:rPr>
                <w:sz w:val="20"/>
              </w:rPr>
              <w:t>94,04</w:t>
            </w:r>
            <w:r w:rsidR="00152470">
              <w:rPr>
                <w:sz w:val="20"/>
              </w:rPr>
              <w:t>%</w:t>
            </w:r>
            <w:r w:rsidR="00844DF1">
              <w:rPr>
                <w:sz w:val="20"/>
              </w:rPr>
              <w:t>)</w:t>
            </w:r>
          </w:p>
        </w:tc>
      </w:tr>
      <w:tr w:rsidR="00B1011E" w:rsidRPr="00616D09" w14:paraId="4117F12F" w14:textId="77777777" w:rsidTr="00152470">
        <w:trPr>
          <w:trHeight w:val="199"/>
        </w:trPr>
        <w:tc>
          <w:tcPr>
            <w:tcW w:w="9606" w:type="dxa"/>
            <w:gridSpan w:val="5"/>
          </w:tcPr>
          <w:p w14:paraId="3C73C9F8" w14:textId="77777777" w:rsidR="00B1011E" w:rsidRPr="00616D09" w:rsidRDefault="00B1011E" w:rsidP="00966CE6">
            <w:pPr>
              <w:rPr>
                <w:sz w:val="22"/>
                <w:szCs w:val="22"/>
              </w:rPr>
            </w:pPr>
            <w:r w:rsidRPr="00616D09">
              <w:rPr>
                <w:i/>
                <w:sz w:val="22"/>
                <w:szCs w:val="22"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B1011E" w:rsidRPr="00616D09" w14:paraId="6D1636AE" w14:textId="77777777" w:rsidTr="00152470">
        <w:trPr>
          <w:trHeight w:val="690"/>
        </w:trPr>
        <w:tc>
          <w:tcPr>
            <w:tcW w:w="4077" w:type="dxa"/>
          </w:tcPr>
          <w:p w14:paraId="4E8C6A7F" w14:textId="77777777" w:rsidR="00B1011E" w:rsidRPr="00616D09" w:rsidRDefault="00B1011E" w:rsidP="00966CE6">
            <w:pPr>
              <w:jc w:val="both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2.2.1. Выполнение запланированных меропр</w:t>
            </w:r>
            <w:r w:rsidRPr="00616D09">
              <w:rPr>
                <w:sz w:val="22"/>
                <w:szCs w:val="22"/>
              </w:rPr>
              <w:t>и</w:t>
            </w:r>
            <w:r w:rsidRPr="00616D09">
              <w:rPr>
                <w:sz w:val="22"/>
                <w:szCs w:val="22"/>
              </w:rPr>
              <w:t>ятий Программы с начала ее реализ</w:t>
            </w:r>
            <w:r w:rsidRPr="00616D09">
              <w:rPr>
                <w:sz w:val="22"/>
                <w:szCs w:val="22"/>
              </w:rPr>
              <w:t>а</w:t>
            </w:r>
            <w:r w:rsidRPr="00616D09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1275" w:type="dxa"/>
          </w:tcPr>
          <w:p w14:paraId="7BDE5C7B" w14:textId="77777777" w:rsidR="00B1011E" w:rsidRPr="00616D09" w:rsidRDefault="00B1011E" w:rsidP="00966C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8ECC6D" w14:textId="77777777" w:rsidR="00B1011E" w:rsidRPr="00616D09" w:rsidRDefault="00B1011E" w:rsidP="00966C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D45413F" w14:textId="77777777" w:rsidR="00B1011E" w:rsidRPr="00616D09" w:rsidRDefault="00B1011E" w:rsidP="00966CE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4E4EAF2" w14:textId="77777777" w:rsidR="00B1011E" w:rsidRPr="00616D09" w:rsidRDefault="00B1011E" w:rsidP="00966CE6">
            <w:pPr>
              <w:rPr>
                <w:sz w:val="22"/>
                <w:szCs w:val="22"/>
              </w:rPr>
            </w:pPr>
          </w:p>
        </w:tc>
      </w:tr>
      <w:tr w:rsidR="00B1011E" w:rsidRPr="00616D09" w14:paraId="17CE8AF4" w14:textId="77777777" w:rsidTr="00152470">
        <w:trPr>
          <w:trHeight w:val="153"/>
        </w:trPr>
        <w:tc>
          <w:tcPr>
            <w:tcW w:w="9606" w:type="dxa"/>
            <w:gridSpan w:val="5"/>
          </w:tcPr>
          <w:p w14:paraId="083C9937" w14:textId="77777777" w:rsidR="00B1011E" w:rsidRPr="00616D09" w:rsidRDefault="00B1011E" w:rsidP="00966CE6">
            <w:pPr>
              <w:rPr>
                <w:sz w:val="22"/>
                <w:szCs w:val="22"/>
              </w:rPr>
            </w:pPr>
            <w:r w:rsidRPr="00616D09">
              <w:rPr>
                <w:b/>
                <w:sz w:val="22"/>
                <w:szCs w:val="22"/>
              </w:rPr>
              <w:t>3. Уровень финансового обеспечения Программы</w:t>
            </w:r>
          </w:p>
        </w:tc>
      </w:tr>
      <w:tr w:rsidR="00B1011E" w:rsidRPr="00616D09" w14:paraId="3BE342F0" w14:textId="77777777" w:rsidTr="0086099B">
        <w:trPr>
          <w:trHeight w:val="446"/>
        </w:trPr>
        <w:tc>
          <w:tcPr>
            <w:tcW w:w="4077" w:type="dxa"/>
          </w:tcPr>
          <w:p w14:paraId="69B5806A" w14:textId="77777777" w:rsidR="00B1011E" w:rsidRPr="00616D09" w:rsidRDefault="00B1011E" w:rsidP="00966CE6">
            <w:pPr>
              <w:jc w:val="both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3.</w:t>
            </w:r>
            <w:proofErr w:type="gramStart"/>
            <w:r w:rsidRPr="00616D09">
              <w:rPr>
                <w:sz w:val="22"/>
                <w:szCs w:val="22"/>
              </w:rPr>
              <w:t>1.Уровень</w:t>
            </w:r>
            <w:proofErr w:type="gramEnd"/>
            <w:r w:rsidRPr="00616D09">
              <w:rPr>
                <w:sz w:val="22"/>
                <w:szCs w:val="22"/>
              </w:rPr>
              <w:t xml:space="preserve"> финансового обеспечения Пр</w:t>
            </w:r>
            <w:r w:rsidRPr="00616D09">
              <w:rPr>
                <w:sz w:val="22"/>
                <w:szCs w:val="22"/>
              </w:rPr>
              <w:t>о</w:t>
            </w:r>
            <w:r w:rsidRPr="00616D09">
              <w:rPr>
                <w:sz w:val="22"/>
                <w:szCs w:val="22"/>
              </w:rPr>
              <w:t>граммы в отчетном финансовом году</w:t>
            </w:r>
          </w:p>
        </w:tc>
        <w:tc>
          <w:tcPr>
            <w:tcW w:w="1275" w:type="dxa"/>
            <w:vAlign w:val="center"/>
          </w:tcPr>
          <w:p w14:paraId="730C512D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3A93100D" w14:textId="77777777" w:rsidR="00B1011E" w:rsidRPr="00616D09" w:rsidRDefault="001E2C70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36DBA15C" w14:textId="77777777" w:rsidR="00B1011E" w:rsidRPr="00616D09" w:rsidRDefault="001E2C70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2</w:t>
            </w:r>
            <w:r w:rsidR="005F157C" w:rsidRPr="00616D09">
              <w:rPr>
                <w:sz w:val="22"/>
                <w:szCs w:val="22"/>
              </w:rPr>
              <w:t>0</w:t>
            </w:r>
          </w:p>
        </w:tc>
        <w:tc>
          <w:tcPr>
            <w:tcW w:w="1986" w:type="dxa"/>
          </w:tcPr>
          <w:p w14:paraId="22CA09B6" w14:textId="77777777" w:rsidR="00B1011E" w:rsidRPr="00616D09" w:rsidRDefault="00152470" w:rsidP="00966CE6">
            <w:pPr>
              <w:rPr>
                <w:sz w:val="22"/>
                <w:szCs w:val="22"/>
              </w:rPr>
            </w:pPr>
            <w:r w:rsidRPr="005A5455">
              <w:rPr>
                <w:sz w:val="20"/>
              </w:rPr>
              <w:t>Финансовое обеспечение свыше 80 % от запланированного объема</w:t>
            </w:r>
            <w:r>
              <w:rPr>
                <w:sz w:val="20"/>
              </w:rPr>
              <w:t xml:space="preserve"> </w:t>
            </w:r>
          </w:p>
        </w:tc>
      </w:tr>
      <w:tr w:rsidR="00B1011E" w:rsidRPr="00616D09" w14:paraId="2F8B3983" w14:textId="77777777" w:rsidTr="00152470">
        <w:trPr>
          <w:trHeight w:val="480"/>
        </w:trPr>
        <w:tc>
          <w:tcPr>
            <w:tcW w:w="4077" w:type="dxa"/>
          </w:tcPr>
          <w:p w14:paraId="188BD764" w14:textId="77777777" w:rsidR="00B1011E" w:rsidRPr="00616D09" w:rsidRDefault="00B1011E" w:rsidP="00966CE6">
            <w:pPr>
              <w:jc w:val="both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3.2. Уровень финансового обеспечения Пр</w:t>
            </w:r>
            <w:r w:rsidRPr="00616D09">
              <w:rPr>
                <w:sz w:val="22"/>
                <w:szCs w:val="22"/>
              </w:rPr>
              <w:t>о</w:t>
            </w:r>
            <w:r w:rsidRPr="00616D09">
              <w:rPr>
                <w:sz w:val="22"/>
                <w:szCs w:val="22"/>
              </w:rPr>
              <w:t>граммы с момента начала ее реализ</w:t>
            </w:r>
            <w:r w:rsidRPr="00616D09">
              <w:rPr>
                <w:sz w:val="22"/>
                <w:szCs w:val="22"/>
              </w:rPr>
              <w:t>а</w:t>
            </w:r>
            <w:r w:rsidRPr="00616D09">
              <w:rPr>
                <w:sz w:val="22"/>
                <w:szCs w:val="22"/>
              </w:rPr>
              <w:t>ции</w:t>
            </w:r>
          </w:p>
        </w:tc>
        <w:tc>
          <w:tcPr>
            <w:tcW w:w="1275" w:type="dxa"/>
          </w:tcPr>
          <w:p w14:paraId="47D2E7E0" w14:textId="77777777" w:rsidR="00B1011E" w:rsidRPr="00616D09" w:rsidRDefault="00B1011E" w:rsidP="00966C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166055" w14:textId="77777777" w:rsidR="00B1011E" w:rsidRPr="00616D09" w:rsidRDefault="00B1011E" w:rsidP="00966C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27A5C31" w14:textId="77777777" w:rsidR="00B1011E" w:rsidRPr="00616D09" w:rsidRDefault="00B1011E" w:rsidP="00966CE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3B2FB04C" w14:textId="77777777" w:rsidR="00B1011E" w:rsidRPr="00616D09" w:rsidRDefault="00B1011E" w:rsidP="00966CE6">
            <w:pPr>
              <w:rPr>
                <w:sz w:val="22"/>
                <w:szCs w:val="22"/>
              </w:rPr>
            </w:pPr>
          </w:p>
        </w:tc>
      </w:tr>
      <w:tr w:rsidR="00B1011E" w:rsidRPr="00616D09" w14:paraId="6CBEBB90" w14:textId="77777777" w:rsidTr="00152470">
        <w:trPr>
          <w:trHeight w:val="265"/>
        </w:trPr>
        <w:tc>
          <w:tcPr>
            <w:tcW w:w="9606" w:type="dxa"/>
            <w:gridSpan w:val="5"/>
          </w:tcPr>
          <w:p w14:paraId="0B2A31A2" w14:textId="77777777" w:rsidR="00B1011E" w:rsidRPr="00616D09" w:rsidRDefault="00B1011E" w:rsidP="00966CE6">
            <w:pPr>
              <w:rPr>
                <w:sz w:val="22"/>
                <w:szCs w:val="22"/>
              </w:rPr>
            </w:pPr>
            <w:r w:rsidRPr="00616D09">
              <w:rPr>
                <w:b/>
                <w:sz w:val="22"/>
                <w:szCs w:val="22"/>
              </w:rPr>
              <w:t>4. Организация контроля за реализацией Программы, уровень динамики индикат</w:t>
            </w:r>
            <w:r w:rsidRPr="00616D09">
              <w:rPr>
                <w:b/>
                <w:sz w:val="22"/>
                <w:szCs w:val="22"/>
              </w:rPr>
              <w:t>о</w:t>
            </w:r>
            <w:r w:rsidRPr="00616D09">
              <w:rPr>
                <w:b/>
                <w:sz w:val="22"/>
                <w:szCs w:val="22"/>
              </w:rPr>
              <w:t>ров</w:t>
            </w:r>
          </w:p>
        </w:tc>
      </w:tr>
      <w:tr w:rsidR="00B1011E" w:rsidRPr="00616D09" w14:paraId="0B26493A" w14:textId="77777777" w:rsidTr="0086099B">
        <w:trPr>
          <w:trHeight w:val="582"/>
        </w:trPr>
        <w:tc>
          <w:tcPr>
            <w:tcW w:w="4077" w:type="dxa"/>
          </w:tcPr>
          <w:p w14:paraId="6C2E677D" w14:textId="77777777" w:rsidR="00B1011E" w:rsidRPr="00616D09" w:rsidRDefault="00B1011E" w:rsidP="00966CE6">
            <w:pPr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4.1. Количество изменений, внесенных в Програ</w:t>
            </w:r>
            <w:r w:rsidRPr="00616D09">
              <w:rPr>
                <w:sz w:val="22"/>
                <w:szCs w:val="22"/>
              </w:rPr>
              <w:t>м</w:t>
            </w:r>
            <w:r w:rsidRPr="00616D09">
              <w:rPr>
                <w:sz w:val="22"/>
                <w:szCs w:val="22"/>
              </w:rPr>
              <w:t>му за отчетный год реализации Програ</w:t>
            </w:r>
            <w:r w:rsidRPr="00616D09">
              <w:rPr>
                <w:sz w:val="22"/>
                <w:szCs w:val="22"/>
              </w:rPr>
              <w:t>м</w:t>
            </w:r>
            <w:r w:rsidRPr="00616D09">
              <w:rPr>
                <w:sz w:val="22"/>
                <w:szCs w:val="22"/>
              </w:rPr>
              <w:t>мы (без учета внесенных изменений, связанных с фина</w:t>
            </w:r>
            <w:r w:rsidRPr="00616D09">
              <w:rPr>
                <w:sz w:val="22"/>
                <w:szCs w:val="22"/>
              </w:rPr>
              <w:t>н</w:t>
            </w:r>
            <w:r w:rsidRPr="00616D09">
              <w:rPr>
                <w:sz w:val="22"/>
                <w:szCs w:val="22"/>
              </w:rPr>
              <w:t>сированием Пр</w:t>
            </w:r>
            <w:r w:rsidRPr="00616D09">
              <w:rPr>
                <w:sz w:val="22"/>
                <w:szCs w:val="22"/>
              </w:rPr>
              <w:t>о</w:t>
            </w:r>
            <w:r w:rsidRPr="00616D09">
              <w:rPr>
                <w:sz w:val="22"/>
                <w:szCs w:val="22"/>
              </w:rPr>
              <w:t>граммы)</w:t>
            </w:r>
          </w:p>
        </w:tc>
        <w:tc>
          <w:tcPr>
            <w:tcW w:w="1275" w:type="dxa"/>
            <w:vAlign w:val="center"/>
          </w:tcPr>
          <w:p w14:paraId="4B452111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</w:p>
          <w:p w14:paraId="3612705A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7C6D0B1A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</w:p>
          <w:p w14:paraId="7E4FDF8D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59400ED8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</w:p>
          <w:p w14:paraId="09866098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10</w:t>
            </w:r>
          </w:p>
        </w:tc>
        <w:tc>
          <w:tcPr>
            <w:tcW w:w="1986" w:type="dxa"/>
          </w:tcPr>
          <w:p w14:paraId="03345ED2" w14:textId="77777777" w:rsidR="00B1011E" w:rsidRPr="00616D09" w:rsidRDefault="008758D0" w:rsidP="00966CE6">
            <w:pPr>
              <w:rPr>
                <w:sz w:val="22"/>
                <w:szCs w:val="22"/>
              </w:rPr>
            </w:pPr>
            <w:r w:rsidRPr="005A5455">
              <w:rPr>
                <w:sz w:val="20"/>
              </w:rPr>
              <w:t>Изменения не вносились</w:t>
            </w:r>
          </w:p>
        </w:tc>
      </w:tr>
      <w:tr w:rsidR="00B1011E" w:rsidRPr="00616D09" w14:paraId="7F2E34E6" w14:textId="77777777" w:rsidTr="0086099B">
        <w:trPr>
          <w:trHeight w:val="409"/>
        </w:trPr>
        <w:tc>
          <w:tcPr>
            <w:tcW w:w="4077" w:type="dxa"/>
          </w:tcPr>
          <w:p w14:paraId="56D3EC9F" w14:textId="77777777" w:rsidR="00B1011E" w:rsidRPr="00616D09" w:rsidRDefault="00B1011E" w:rsidP="00966CE6">
            <w:pPr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4.2. Качество ежегодно представляемой информ</w:t>
            </w:r>
            <w:r w:rsidRPr="00616D09">
              <w:rPr>
                <w:sz w:val="22"/>
                <w:szCs w:val="22"/>
              </w:rPr>
              <w:t>а</w:t>
            </w:r>
            <w:r w:rsidRPr="00616D09">
              <w:rPr>
                <w:sz w:val="22"/>
                <w:szCs w:val="22"/>
              </w:rPr>
              <w:t>ции (отчета) о выполнении Программы за отче</w:t>
            </w:r>
            <w:r w:rsidRPr="00616D09">
              <w:rPr>
                <w:sz w:val="22"/>
                <w:szCs w:val="22"/>
              </w:rPr>
              <w:t>т</w:t>
            </w:r>
            <w:r w:rsidRPr="00616D09">
              <w:rPr>
                <w:sz w:val="22"/>
                <w:szCs w:val="22"/>
              </w:rPr>
              <w:t>ный период</w:t>
            </w:r>
          </w:p>
        </w:tc>
        <w:tc>
          <w:tcPr>
            <w:tcW w:w="1275" w:type="dxa"/>
            <w:vAlign w:val="center"/>
          </w:tcPr>
          <w:p w14:paraId="1B29633A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</w:p>
          <w:p w14:paraId="1DD0599A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5D0A1EE4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</w:p>
          <w:p w14:paraId="685008A3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61684010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</w:p>
          <w:p w14:paraId="776E8066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10</w:t>
            </w:r>
          </w:p>
        </w:tc>
        <w:tc>
          <w:tcPr>
            <w:tcW w:w="1986" w:type="dxa"/>
          </w:tcPr>
          <w:p w14:paraId="6540BA0B" w14:textId="77777777" w:rsidR="00B1011E" w:rsidRPr="00616D09" w:rsidRDefault="008758D0" w:rsidP="00966CE6">
            <w:pPr>
              <w:rPr>
                <w:sz w:val="22"/>
                <w:szCs w:val="22"/>
              </w:rPr>
            </w:pPr>
            <w:r w:rsidRPr="005A5455">
              <w:rPr>
                <w:sz w:val="20"/>
              </w:rPr>
              <w:t>Информация полностью соответствует установленным требованиям и рекомендациям</w:t>
            </w:r>
          </w:p>
        </w:tc>
      </w:tr>
      <w:tr w:rsidR="00B1011E" w:rsidRPr="00616D09" w14:paraId="7AAD53C8" w14:textId="77777777" w:rsidTr="0086099B">
        <w:trPr>
          <w:trHeight w:val="307"/>
        </w:trPr>
        <w:tc>
          <w:tcPr>
            <w:tcW w:w="4077" w:type="dxa"/>
          </w:tcPr>
          <w:p w14:paraId="2AB053E4" w14:textId="77777777" w:rsidR="00B1011E" w:rsidRPr="00616D09" w:rsidRDefault="00B1011E" w:rsidP="00966CE6">
            <w:pPr>
              <w:rPr>
                <w:sz w:val="22"/>
                <w:szCs w:val="22"/>
              </w:rPr>
            </w:pPr>
          </w:p>
          <w:p w14:paraId="498F20E1" w14:textId="77777777" w:rsidR="00B1011E" w:rsidRPr="00616D09" w:rsidRDefault="00B1011E" w:rsidP="00966CE6">
            <w:pPr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4.3. Динамика целевых показателей и индик</w:t>
            </w:r>
            <w:r w:rsidRPr="00616D09">
              <w:rPr>
                <w:sz w:val="22"/>
                <w:szCs w:val="22"/>
              </w:rPr>
              <w:t>а</w:t>
            </w:r>
            <w:r w:rsidRPr="00616D09">
              <w:rPr>
                <w:sz w:val="22"/>
                <w:szCs w:val="22"/>
              </w:rPr>
              <w:t>торов</w:t>
            </w:r>
          </w:p>
        </w:tc>
        <w:tc>
          <w:tcPr>
            <w:tcW w:w="1275" w:type="dxa"/>
            <w:vAlign w:val="center"/>
          </w:tcPr>
          <w:p w14:paraId="12ED236B" w14:textId="77777777" w:rsidR="00B1011E" w:rsidRPr="00616D09" w:rsidRDefault="008758D0" w:rsidP="0086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2E7484E2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471A90BE" w14:textId="77777777" w:rsidR="00B1011E" w:rsidRPr="00616D09" w:rsidRDefault="008758D0" w:rsidP="0086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6" w:type="dxa"/>
          </w:tcPr>
          <w:p w14:paraId="612F9D2B" w14:textId="77777777" w:rsidR="00B1011E" w:rsidRPr="00616D09" w:rsidRDefault="008758D0" w:rsidP="008758D0">
            <w:pPr>
              <w:rPr>
                <w:sz w:val="22"/>
                <w:szCs w:val="22"/>
              </w:rPr>
            </w:pPr>
            <w:r>
              <w:rPr>
                <w:sz w:val="20"/>
              </w:rPr>
              <w:t>Наличие</w:t>
            </w:r>
            <w:r w:rsidRPr="005A5455">
              <w:rPr>
                <w:sz w:val="20"/>
              </w:rPr>
              <w:t xml:space="preserve"> положительн</w:t>
            </w:r>
            <w:r>
              <w:rPr>
                <w:sz w:val="20"/>
              </w:rPr>
              <w:t>ой</w:t>
            </w:r>
            <w:r w:rsidRPr="005A5455">
              <w:rPr>
                <w:sz w:val="20"/>
              </w:rPr>
              <w:t xml:space="preserve"> динамик</w:t>
            </w:r>
            <w:r>
              <w:rPr>
                <w:sz w:val="20"/>
              </w:rPr>
              <w:t>и 90% и более значений запланированных индикатор</w:t>
            </w:r>
            <w:r w:rsidR="00B762AF">
              <w:rPr>
                <w:sz w:val="20"/>
              </w:rPr>
              <w:t xml:space="preserve">ов в соответствии с плановыми </w:t>
            </w:r>
            <w:r>
              <w:rPr>
                <w:sz w:val="20"/>
              </w:rPr>
              <w:t>параметрами, предусмотренными в Программе</w:t>
            </w:r>
            <w:r w:rsidRPr="005A5455">
              <w:rPr>
                <w:sz w:val="20"/>
              </w:rPr>
              <w:t xml:space="preserve"> </w:t>
            </w:r>
            <w:r>
              <w:rPr>
                <w:sz w:val="20"/>
              </w:rPr>
              <w:t>(90%)</w:t>
            </w:r>
          </w:p>
        </w:tc>
      </w:tr>
      <w:tr w:rsidR="00B1011E" w:rsidRPr="00616D09" w14:paraId="17943DC0" w14:textId="77777777" w:rsidTr="00152470">
        <w:trPr>
          <w:trHeight w:val="307"/>
        </w:trPr>
        <w:tc>
          <w:tcPr>
            <w:tcW w:w="4077" w:type="dxa"/>
          </w:tcPr>
          <w:p w14:paraId="667425B3" w14:textId="77777777" w:rsidR="00B1011E" w:rsidRPr="00616D09" w:rsidRDefault="00B1011E" w:rsidP="00966CE6">
            <w:pPr>
              <w:jc w:val="right"/>
              <w:rPr>
                <w:b/>
                <w:sz w:val="22"/>
                <w:szCs w:val="22"/>
              </w:rPr>
            </w:pPr>
            <w:r w:rsidRPr="00616D0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5" w:type="dxa"/>
          </w:tcPr>
          <w:p w14:paraId="10D74296" w14:textId="77777777" w:rsidR="00B1011E" w:rsidRPr="00616D09" w:rsidRDefault="00B1011E" w:rsidP="00966CE6">
            <w:pPr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14:paraId="2D221FF4" w14:textId="77777777" w:rsidR="00B1011E" w:rsidRPr="001A4974" w:rsidRDefault="00B1011E" w:rsidP="00966CE6">
            <w:pPr>
              <w:rPr>
                <w:sz w:val="22"/>
                <w:szCs w:val="22"/>
              </w:rPr>
            </w:pPr>
            <w:r w:rsidRPr="001A497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14:paraId="1130949B" w14:textId="77777777" w:rsidR="00B1011E" w:rsidRPr="001A4974" w:rsidRDefault="00B762AF" w:rsidP="00332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6" w:type="dxa"/>
          </w:tcPr>
          <w:p w14:paraId="0FC1C44B" w14:textId="77777777" w:rsidR="00B1011E" w:rsidRPr="00616D09" w:rsidRDefault="00B1011E" w:rsidP="0086099B">
            <w:pPr>
              <w:jc w:val="center"/>
              <w:rPr>
                <w:sz w:val="22"/>
                <w:szCs w:val="22"/>
              </w:rPr>
            </w:pPr>
            <w:r w:rsidRPr="00616D09">
              <w:rPr>
                <w:sz w:val="22"/>
                <w:szCs w:val="22"/>
              </w:rPr>
              <w:t>Х</w:t>
            </w:r>
          </w:p>
        </w:tc>
      </w:tr>
    </w:tbl>
    <w:p w14:paraId="2D11B3AF" w14:textId="77777777" w:rsidR="00E5145B" w:rsidRPr="00A607D0" w:rsidRDefault="00E5145B" w:rsidP="00E5145B">
      <w:pPr>
        <w:jc w:val="center"/>
        <w:rPr>
          <w:b/>
          <w:color w:val="FF0000"/>
          <w:sz w:val="28"/>
          <w:szCs w:val="22"/>
        </w:rPr>
      </w:pPr>
      <w:r w:rsidRPr="00A607D0">
        <w:rPr>
          <w:b/>
          <w:sz w:val="28"/>
          <w:szCs w:val="22"/>
        </w:rPr>
        <w:lastRenderedPageBreak/>
        <w:t>Годовой отчет</w:t>
      </w:r>
    </w:p>
    <w:p w14:paraId="1B271E9D" w14:textId="77777777" w:rsidR="00E5145B" w:rsidRPr="00A607D0" w:rsidRDefault="00E5145B" w:rsidP="00E514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A607D0">
        <w:rPr>
          <w:b/>
          <w:sz w:val="28"/>
          <w:szCs w:val="22"/>
        </w:rPr>
        <w:t xml:space="preserve">о ходе реализации муниципальной программы </w:t>
      </w:r>
    </w:p>
    <w:p w14:paraId="46CE1EF0" w14:textId="77777777" w:rsidR="00E5145B" w:rsidRPr="00A607D0" w:rsidRDefault="00E5145B" w:rsidP="00E514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A607D0">
        <w:rPr>
          <w:b/>
          <w:sz w:val="28"/>
          <w:szCs w:val="22"/>
        </w:rPr>
        <w:t>«Комплексное социально-экономическое развитие Жирятинского</w:t>
      </w:r>
    </w:p>
    <w:p w14:paraId="6C85B5FA" w14:textId="77777777" w:rsidR="00E5145B" w:rsidRPr="001A4974" w:rsidRDefault="00E5145B" w:rsidP="00E514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A607D0">
        <w:rPr>
          <w:b/>
          <w:sz w:val="28"/>
          <w:szCs w:val="22"/>
        </w:rPr>
        <w:t xml:space="preserve"> сельского поселения</w:t>
      </w:r>
      <w:r w:rsidRPr="001A4974">
        <w:rPr>
          <w:b/>
          <w:sz w:val="28"/>
          <w:szCs w:val="22"/>
        </w:rPr>
        <w:t>» (202</w:t>
      </w:r>
      <w:r w:rsidR="001A4974" w:rsidRPr="001A4974">
        <w:rPr>
          <w:b/>
          <w:sz w:val="28"/>
          <w:szCs w:val="22"/>
        </w:rPr>
        <w:t>4</w:t>
      </w:r>
      <w:r w:rsidRPr="001A4974">
        <w:rPr>
          <w:b/>
          <w:sz w:val="28"/>
          <w:szCs w:val="22"/>
        </w:rPr>
        <w:t>-202</w:t>
      </w:r>
      <w:r w:rsidR="001A4974" w:rsidRPr="001A4974">
        <w:rPr>
          <w:b/>
          <w:sz w:val="28"/>
          <w:szCs w:val="22"/>
        </w:rPr>
        <w:t>6</w:t>
      </w:r>
      <w:r w:rsidRPr="001A4974">
        <w:rPr>
          <w:b/>
          <w:sz w:val="28"/>
          <w:szCs w:val="22"/>
        </w:rPr>
        <w:t xml:space="preserve"> годы) </w:t>
      </w:r>
    </w:p>
    <w:p w14:paraId="60A31B06" w14:textId="77777777" w:rsidR="00E5145B" w:rsidRPr="001A4974" w:rsidRDefault="00E5145B" w:rsidP="00E514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1A4974">
        <w:rPr>
          <w:b/>
          <w:sz w:val="28"/>
          <w:szCs w:val="22"/>
        </w:rPr>
        <w:t>за 202</w:t>
      </w:r>
      <w:r w:rsidR="001A4974" w:rsidRPr="001A4974">
        <w:rPr>
          <w:b/>
          <w:sz w:val="28"/>
          <w:szCs w:val="22"/>
        </w:rPr>
        <w:t>4</w:t>
      </w:r>
      <w:r w:rsidRPr="001A4974">
        <w:rPr>
          <w:b/>
          <w:sz w:val="28"/>
          <w:szCs w:val="22"/>
        </w:rPr>
        <w:t xml:space="preserve"> год</w:t>
      </w:r>
    </w:p>
    <w:p w14:paraId="6C50A1E6" w14:textId="77777777" w:rsidR="00E5145B" w:rsidRDefault="00E5145B" w:rsidP="00E514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35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52"/>
        <w:gridCol w:w="1559"/>
        <w:gridCol w:w="1559"/>
        <w:gridCol w:w="1559"/>
        <w:gridCol w:w="1560"/>
        <w:gridCol w:w="851"/>
      </w:tblGrid>
      <w:tr w:rsidR="00E5145B" w14:paraId="39D2123A" w14:textId="77777777" w:rsidTr="00F16CA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E3E5" w14:textId="77777777" w:rsidR="00E5145B" w:rsidRDefault="00E514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C566" w14:textId="77777777" w:rsidR="00E5145B" w:rsidRDefault="00E514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Подпрограмма, основное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роприятие,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A19D" w14:textId="77777777" w:rsidR="00E5145B" w:rsidRDefault="00E5145B" w:rsidP="002C7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испо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C96B" w14:textId="77777777" w:rsidR="00E5145B" w:rsidRDefault="00E5145B" w:rsidP="002C7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вано,</w:t>
            </w:r>
          </w:p>
          <w:p w14:paraId="00E6EF5B" w14:textId="77777777" w:rsidR="00E5145B" w:rsidRDefault="00E5145B" w:rsidP="002C7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3599" w14:textId="77777777" w:rsidR="00E5145B" w:rsidRDefault="00E5145B" w:rsidP="002C7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вано с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том измен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099F" w14:textId="77777777" w:rsidR="00E5145B" w:rsidRDefault="00E5145B" w:rsidP="002C7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но,</w:t>
            </w:r>
          </w:p>
          <w:p w14:paraId="131FF24E" w14:textId="77777777" w:rsidR="00E5145B" w:rsidRDefault="00E5145B" w:rsidP="002C7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5022" w14:textId="77777777" w:rsidR="00E5145B" w:rsidRDefault="00E5145B" w:rsidP="002C7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</w:tr>
      <w:tr w:rsidR="00E5145B" w:rsidRPr="003148F3" w14:paraId="3A8E6C57" w14:textId="77777777" w:rsidTr="00F16CA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07CC" w14:textId="77777777" w:rsidR="00E5145B" w:rsidRPr="003148F3" w:rsidRDefault="00E5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3148F3">
              <w:rPr>
                <w:sz w:val="18"/>
                <w:szCs w:val="22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F6F4" w14:textId="77777777" w:rsidR="00E5145B" w:rsidRPr="003148F3" w:rsidRDefault="00E5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3148F3">
              <w:rPr>
                <w:sz w:val="1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99F2" w14:textId="77777777" w:rsidR="00E5145B" w:rsidRPr="003148F3" w:rsidRDefault="00E5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3148F3">
              <w:rPr>
                <w:sz w:val="18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D8AA" w14:textId="77777777" w:rsidR="00E5145B" w:rsidRPr="003148F3" w:rsidRDefault="00E5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3148F3">
              <w:rPr>
                <w:sz w:val="18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E659" w14:textId="77777777" w:rsidR="00E5145B" w:rsidRPr="003148F3" w:rsidRDefault="00E5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3148F3">
              <w:rPr>
                <w:sz w:val="18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B017" w14:textId="77777777" w:rsidR="00E5145B" w:rsidRPr="003148F3" w:rsidRDefault="00E5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3148F3">
              <w:rPr>
                <w:sz w:val="18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07F9" w14:textId="77777777" w:rsidR="003D766C" w:rsidRDefault="00E5145B" w:rsidP="003D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3148F3">
              <w:rPr>
                <w:sz w:val="18"/>
                <w:szCs w:val="22"/>
              </w:rPr>
              <w:t>7=6/5*</w:t>
            </w:r>
          </w:p>
          <w:p w14:paraId="0CA895FB" w14:textId="77777777" w:rsidR="00E5145B" w:rsidRPr="003148F3" w:rsidRDefault="00E5145B" w:rsidP="003D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3148F3">
              <w:rPr>
                <w:sz w:val="18"/>
                <w:szCs w:val="22"/>
              </w:rPr>
              <w:t>100</w:t>
            </w:r>
          </w:p>
        </w:tc>
      </w:tr>
      <w:tr w:rsidR="005746C2" w14:paraId="347143A3" w14:textId="77777777" w:rsidTr="00E87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B41" w14:textId="77777777" w:rsidR="005746C2" w:rsidRPr="00803BB4" w:rsidRDefault="003D766C" w:rsidP="005746C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3153" w14:textId="77777777" w:rsidR="005746C2" w:rsidRPr="00803BB4" w:rsidRDefault="005746C2" w:rsidP="005746C2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>Осуществление первичн</w:t>
            </w:r>
            <w:r w:rsidRPr="00803BB4">
              <w:rPr>
                <w:bCs/>
                <w:sz w:val="22"/>
                <w:szCs w:val="22"/>
              </w:rPr>
              <w:t>о</w:t>
            </w:r>
            <w:r w:rsidRPr="00803BB4">
              <w:rPr>
                <w:bCs/>
                <w:sz w:val="22"/>
                <w:szCs w:val="22"/>
              </w:rPr>
              <w:t>го воинского учета на террит</w:t>
            </w:r>
            <w:r w:rsidRPr="00803BB4">
              <w:rPr>
                <w:bCs/>
                <w:sz w:val="22"/>
                <w:szCs w:val="22"/>
              </w:rPr>
              <w:t>о</w:t>
            </w:r>
            <w:r w:rsidRPr="00803BB4">
              <w:rPr>
                <w:bCs/>
                <w:sz w:val="22"/>
                <w:szCs w:val="22"/>
              </w:rPr>
              <w:t>риях, где отсутствуют вое</w:t>
            </w:r>
            <w:r w:rsidRPr="00803BB4">
              <w:rPr>
                <w:bCs/>
                <w:sz w:val="22"/>
                <w:szCs w:val="22"/>
              </w:rPr>
              <w:t>н</w:t>
            </w:r>
            <w:r w:rsidRPr="00803BB4">
              <w:rPr>
                <w:bCs/>
                <w:sz w:val="22"/>
                <w:szCs w:val="22"/>
              </w:rPr>
              <w:t>ные к</w:t>
            </w:r>
            <w:r w:rsidRPr="00803BB4">
              <w:rPr>
                <w:bCs/>
                <w:sz w:val="22"/>
                <w:szCs w:val="22"/>
              </w:rPr>
              <w:t>о</w:t>
            </w:r>
            <w:r w:rsidRPr="00803BB4">
              <w:rPr>
                <w:bCs/>
                <w:sz w:val="22"/>
                <w:szCs w:val="22"/>
              </w:rPr>
              <w:t xml:space="preserve">миссариаты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D80" w14:textId="77777777" w:rsidR="005746C2" w:rsidRDefault="005746C2" w:rsidP="00F16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5D8C" w14:textId="77777777" w:rsidR="005746C2" w:rsidRDefault="005746C2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344 983,00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9C0D" w14:textId="77777777" w:rsidR="005746C2" w:rsidRDefault="005746C2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345 446,00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08C" w14:textId="77777777" w:rsidR="005746C2" w:rsidRDefault="005746C2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345 446,00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6BD3" w14:textId="77777777" w:rsidR="005746C2" w:rsidRDefault="005746C2" w:rsidP="00E871D6">
            <w:p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E871D6" w14:paraId="7FC93A3D" w14:textId="77777777" w:rsidTr="00E87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0B7" w14:textId="77777777" w:rsidR="00E871D6" w:rsidRPr="00803BB4" w:rsidRDefault="00E871D6" w:rsidP="00E871D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7C7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>Мероприятия в сфере пожа</w:t>
            </w:r>
            <w:r w:rsidRPr="00803BB4">
              <w:rPr>
                <w:bCs/>
                <w:sz w:val="22"/>
                <w:szCs w:val="22"/>
              </w:rPr>
              <w:t>р</w:t>
            </w:r>
            <w:r w:rsidRPr="00803BB4">
              <w:rPr>
                <w:bCs/>
                <w:sz w:val="22"/>
                <w:szCs w:val="22"/>
              </w:rPr>
              <w:t>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B55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7DC8" w14:textId="77777777" w:rsidR="00E871D6" w:rsidRPr="000C0BBA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3A73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122 211,00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0A9E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122 211,00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3C1E" w14:textId="77777777" w:rsidR="00E871D6" w:rsidRPr="000C0BBA" w:rsidRDefault="00E871D6" w:rsidP="00E871D6">
            <w:p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E871D6" w14:paraId="53068B33" w14:textId="77777777" w:rsidTr="00E87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337" w14:textId="77777777" w:rsidR="00E871D6" w:rsidRPr="00803BB4" w:rsidRDefault="00E871D6" w:rsidP="00E871D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4F6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>Развитие и совершенствов</w:t>
            </w:r>
            <w:r w:rsidRPr="00803BB4">
              <w:rPr>
                <w:bCs/>
                <w:sz w:val="22"/>
                <w:szCs w:val="22"/>
              </w:rPr>
              <w:t>а</w:t>
            </w:r>
            <w:r w:rsidRPr="00803BB4">
              <w:rPr>
                <w:bCs/>
                <w:sz w:val="22"/>
                <w:szCs w:val="22"/>
              </w:rPr>
              <w:t>ние сети автомобильных д</w:t>
            </w:r>
            <w:r w:rsidRPr="00803BB4">
              <w:rPr>
                <w:bCs/>
                <w:sz w:val="22"/>
                <w:szCs w:val="22"/>
              </w:rPr>
              <w:t>о</w:t>
            </w:r>
            <w:r w:rsidRPr="00803BB4">
              <w:rPr>
                <w:bCs/>
                <w:sz w:val="22"/>
                <w:szCs w:val="22"/>
              </w:rPr>
              <w:t>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55B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34CA" w14:textId="77777777" w:rsidR="00E871D6" w:rsidRPr="000C0BBA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12 601 172,72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1655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16 375 008,94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728D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15 776 442,18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37C" w14:textId="77777777" w:rsidR="00E871D6" w:rsidRDefault="00E871D6" w:rsidP="00E871D6">
            <w:p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86,34</w:t>
            </w:r>
          </w:p>
        </w:tc>
      </w:tr>
      <w:tr w:rsidR="00E871D6" w14:paraId="2A52B4D6" w14:textId="77777777" w:rsidTr="00E87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6CF" w14:textId="77777777" w:rsidR="00E871D6" w:rsidRPr="00803BB4" w:rsidRDefault="00E871D6" w:rsidP="00E871D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087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>Организация и обеспеч</w:t>
            </w:r>
            <w:r w:rsidRPr="00803BB4">
              <w:rPr>
                <w:bCs/>
                <w:sz w:val="22"/>
                <w:szCs w:val="22"/>
              </w:rPr>
              <w:t>е</w:t>
            </w:r>
            <w:r w:rsidRPr="00803BB4">
              <w:rPr>
                <w:bCs/>
                <w:sz w:val="22"/>
                <w:szCs w:val="22"/>
              </w:rPr>
              <w:t>ние освещения улиц</w:t>
            </w:r>
            <w:r w:rsidRPr="00803BB4">
              <w:rPr>
                <w:bCs/>
                <w:sz w:val="22"/>
                <w:szCs w:val="22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FE6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17FC" w14:textId="77777777" w:rsidR="00E871D6" w:rsidRPr="00803BB4" w:rsidRDefault="00E871D6" w:rsidP="00E871D6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1 618 304,00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FB16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1 968 304,00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AFC" w14:textId="77777777" w:rsidR="00E871D6" w:rsidRPr="003D010D" w:rsidRDefault="00E871D6" w:rsidP="00E871D6">
            <w:pPr>
              <w:pStyle w:val="a4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010D">
              <w:rPr>
                <w:rFonts w:ascii="Times New Roman" w:hAnsi="Times New Roman" w:cs="Times New Roman"/>
                <w:sz w:val="22"/>
                <w:szCs w:val="22"/>
              </w:rPr>
              <w:t>1 732 130,14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8DAB" w14:textId="77777777" w:rsidR="00E871D6" w:rsidRDefault="00E871D6" w:rsidP="00E871D6">
            <w:p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88,00</w:t>
            </w:r>
          </w:p>
        </w:tc>
      </w:tr>
      <w:tr w:rsidR="00E871D6" w14:paraId="391AAA40" w14:textId="77777777" w:rsidTr="00E87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5CE" w14:textId="77777777" w:rsidR="00E871D6" w:rsidRPr="00803BB4" w:rsidRDefault="00E871D6" w:rsidP="00E871D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54A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 xml:space="preserve">Озеленение территории </w:t>
            </w:r>
            <w:r w:rsidRPr="00803BB4">
              <w:rPr>
                <w:bCs/>
                <w:sz w:val="22"/>
                <w:szCs w:val="22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F7A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BC3" w14:textId="77777777" w:rsidR="00E871D6" w:rsidRDefault="00E871D6" w:rsidP="00E871D6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D368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2623" w14:textId="77777777" w:rsidR="00E871D6" w:rsidRPr="003D010D" w:rsidRDefault="00E871D6" w:rsidP="00E871D6">
            <w:pPr>
              <w:pStyle w:val="a4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010D">
              <w:rPr>
                <w:rFonts w:ascii="Times New Roman" w:hAnsi="Times New Roman" w:cs="Times New Roman"/>
                <w:sz w:val="22"/>
                <w:szCs w:val="22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FBF" w14:textId="77777777" w:rsidR="00E871D6" w:rsidRDefault="00E871D6" w:rsidP="00E871D6">
            <w:p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E871D6" w14:paraId="1DDF79C0" w14:textId="77777777" w:rsidTr="00E87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500" w14:textId="77777777" w:rsidR="00E871D6" w:rsidRPr="00803BB4" w:rsidRDefault="00E871D6" w:rsidP="00E871D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358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>Организация и содерж</w:t>
            </w:r>
            <w:r w:rsidRPr="00803BB4">
              <w:rPr>
                <w:bCs/>
                <w:sz w:val="22"/>
                <w:szCs w:val="22"/>
              </w:rPr>
              <w:t>а</w:t>
            </w:r>
            <w:r w:rsidRPr="00803BB4">
              <w:rPr>
                <w:bCs/>
                <w:sz w:val="22"/>
                <w:szCs w:val="22"/>
              </w:rPr>
              <w:t>ние мест захоронения (кла</w:t>
            </w:r>
            <w:r w:rsidRPr="00803BB4">
              <w:rPr>
                <w:bCs/>
                <w:sz w:val="22"/>
                <w:szCs w:val="22"/>
              </w:rPr>
              <w:t>д</w:t>
            </w:r>
            <w:r w:rsidRPr="00803BB4">
              <w:rPr>
                <w:bCs/>
                <w:sz w:val="22"/>
                <w:szCs w:val="22"/>
              </w:rPr>
              <w:t xml:space="preserve">бищ)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17E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4CEE" w14:textId="77777777" w:rsidR="00E871D6" w:rsidRDefault="00E871D6" w:rsidP="00E871D6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1C1B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290 618,00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2E4" w14:textId="77777777" w:rsidR="00E871D6" w:rsidRPr="003D010D" w:rsidRDefault="00E871D6" w:rsidP="00E871D6">
            <w:pPr>
              <w:pStyle w:val="a4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010D">
              <w:rPr>
                <w:rFonts w:ascii="Times New Roman" w:hAnsi="Times New Roman" w:cs="Times New Roman"/>
                <w:sz w:val="22"/>
                <w:szCs w:val="22"/>
              </w:rPr>
              <w:t>282 417,60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875" w14:textId="77777777" w:rsidR="00E871D6" w:rsidRDefault="00E871D6" w:rsidP="00E871D6">
            <w:p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97,18</w:t>
            </w:r>
          </w:p>
        </w:tc>
      </w:tr>
      <w:tr w:rsidR="00E871D6" w14:paraId="3AEBE58D" w14:textId="77777777" w:rsidTr="00E87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8BE6" w14:textId="77777777" w:rsidR="00E871D6" w:rsidRPr="00803BB4" w:rsidRDefault="00E871D6" w:rsidP="00E871D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587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>Мероприятия по благ</w:t>
            </w:r>
            <w:r w:rsidRPr="00803BB4">
              <w:rPr>
                <w:bCs/>
                <w:sz w:val="22"/>
                <w:szCs w:val="22"/>
              </w:rPr>
              <w:t>о</w:t>
            </w:r>
            <w:r w:rsidRPr="00803BB4">
              <w:rPr>
                <w:bCs/>
                <w:sz w:val="22"/>
                <w:szCs w:val="22"/>
              </w:rPr>
              <w:t>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71D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C307" w14:textId="77777777" w:rsidR="00E871D6" w:rsidRDefault="00E871D6" w:rsidP="00E871D6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511 622,24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82B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482 483,66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17B9" w14:textId="77777777" w:rsidR="00E871D6" w:rsidRPr="003D010D" w:rsidRDefault="00E871D6" w:rsidP="00E871D6">
            <w:pPr>
              <w:pStyle w:val="a4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010D">
              <w:rPr>
                <w:rFonts w:ascii="Times New Roman" w:hAnsi="Times New Roman" w:cs="Times New Roman"/>
                <w:sz w:val="22"/>
                <w:szCs w:val="22"/>
              </w:rPr>
              <w:t>414 870,08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906" w14:textId="77777777" w:rsidR="00E871D6" w:rsidRDefault="00E871D6" w:rsidP="00E871D6">
            <w:p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85,99</w:t>
            </w:r>
          </w:p>
        </w:tc>
      </w:tr>
      <w:tr w:rsidR="00E871D6" w14:paraId="5E96F543" w14:textId="77777777" w:rsidTr="00E87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18CF" w14:textId="77777777" w:rsidR="00E871D6" w:rsidRDefault="00E871D6" w:rsidP="00E871D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4B9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A789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13CD" w14:textId="77777777" w:rsidR="00E871D6" w:rsidRDefault="00E871D6" w:rsidP="00E871D6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153 737,00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81EE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1 561 564,00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503" w14:textId="77777777" w:rsidR="00E871D6" w:rsidRPr="003D010D" w:rsidRDefault="00E871D6" w:rsidP="00E871D6">
            <w:pPr>
              <w:pStyle w:val="a4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010D">
              <w:rPr>
                <w:rFonts w:ascii="Times New Roman" w:hAnsi="Times New Roman" w:cs="Times New Roman"/>
                <w:sz w:val="22"/>
                <w:szCs w:val="22"/>
              </w:rPr>
              <w:t>1 561 564,00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2DDB" w14:textId="77777777" w:rsidR="00E871D6" w:rsidRDefault="00E871D6" w:rsidP="00E871D6">
            <w:p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E871D6" w14:paraId="022F959E" w14:textId="77777777" w:rsidTr="00F16CA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8D9" w14:textId="77777777" w:rsidR="00E871D6" w:rsidRPr="00803BB4" w:rsidRDefault="00E871D6" w:rsidP="00E871D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C10B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>Мероприятия по развитию физической культуры и спо</w:t>
            </w:r>
            <w:r w:rsidRPr="00803BB4">
              <w:rPr>
                <w:bCs/>
                <w:sz w:val="22"/>
                <w:szCs w:val="22"/>
              </w:rPr>
              <w:t>р</w:t>
            </w:r>
            <w:r w:rsidRPr="00803BB4">
              <w:rPr>
                <w:bCs/>
                <w:sz w:val="22"/>
                <w:szCs w:val="22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B8A1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F6F" w14:textId="77777777" w:rsidR="00E871D6" w:rsidRPr="000C0BBA" w:rsidRDefault="00E871D6" w:rsidP="00E871D6">
            <w:pPr>
              <w:contextualSpacing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469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6E1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FB32" w14:textId="77777777" w:rsidR="00E871D6" w:rsidRPr="000C0BBA" w:rsidRDefault="00E871D6" w:rsidP="00E871D6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</w:tr>
      <w:tr w:rsidR="00E871D6" w14:paraId="361B67A9" w14:textId="77777777" w:rsidTr="00F16CA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9F7" w14:textId="77777777" w:rsidR="00E871D6" w:rsidRPr="00803BB4" w:rsidRDefault="00E871D6" w:rsidP="00E871D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B215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 xml:space="preserve">Мероприятия по работе с детьми и молодежью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905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F30B" w14:textId="77777777" w:rsidR="00E871D6" w:rsidRDefault="00E871D6" w:rsidP="00E871D6">
            <w:pPr>
              <w:contextualSpacing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B8C0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69BA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E573" w14:textId="77777777" w:rsidR="00E871D6" w:rsidRDefault="00E871D6" w:rsidP="00E871D6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</w:tr>
      <w:tr w:rsidR="00E871D6" w14:paraId="1FBD5AA3" w14:textId="77777777" w:rsidTr="00F16CA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409" w14:textId="77777777" w:rsidR="00E871D6" w:rsidRPr="00803BB4" w:rsidRDefault="00E871D6" w:rsidP="00E871D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EB6" w14:textId="77777777" w:rsidR="00E871D6" w:rsidRPr="00803BB4" w:rsidRDefault="00E871D6" w:rsidP="00E871D6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>Реализация переданных по</w:t>
            </w:r>
            <w:r w:rsidRPr="00803BB4">
              <w:rPr>
                <w:bCs/>
                <w:sz w:val="22"/>
                <w:szCs w:val="22"/>
              </w:rPr>
              <w:t>л</w:t>
            </w:r>
            <w:r w:rsidRPr="00803BB4">
              <w:rPr>
                <w:bCs/>
                <w:sz w:val="22"/>
                <w:szCs w:val="22"/>
              </w:rPr>
              <w:t>номочий по решению о</w:t>
            </w:r>
            <w:r w:rsidRPr="00803BB4">
              <w:rPr>
                <w:bCs/>
                <w:sz w:val="22"/>
                <w:szCs w:val="22"/>
              </w:rPr>
              <w:t>т</w:t>
            </w:r>
            <w:r w:rsidRPr="00803BB4">
              <w:rPr>
                <w:bCs/>
                <w:sz w:val="22"/>
                <w:szCs w:val="22"/>
              </w:rPr>
              <w:t>дельных вопросов местного значения поселений в соо</w:t>
            </w:r>
            <w:r w:rsidRPr="00803BB4">
              <w:rPr>
                <w:bCs/>
                <w:sz w:val="22"/>
                <w:szCs w:val="22"/>
              </w:rPr>
              <w:t>т</w:t>
            </w:r>
            <w:r w:rsidRPr="00803BB4">
              <w:rPr>
                <w:bCs/>
                <w:sz w:val="22"/>
                <w:szCs w:val="22"/>
              </w:rPr>
              <w:t>ветствии с закл</w:t>
            </w:r>
            <w:r w:rsidRPr="00803BB4">
              <w:rPr>
                <w:bCs/>
                <w:sz w:val="22"/>
                <w:szCs w:val="22"/>
              </w:rPr>
              <w:t>ю</w:t>
            </w:r>
            <w:r w:rsidRPr="00803BB4">
              <w:rPr>
                <w:bCs/>
                <w:sz w:val="22"/>
                <w:szCs w:val="22"/>
              </w:rPr>
              <w:t>ченными соглашениями по с</w:t>
            </w:r>
            <w:r w:rsidRPr="00803BB4">
              <w:rPr>
                <w:bCs/>
                <w:sz w:val="22"/>
                <w:szCs w:val="22"/>
              </w:rPr>
              <w:t>о</w:t>
            </w:r>
            <w:r w:rsidRPr="00803BB4">
              <w:rPr>
                <w:bCs/>
                <w:sz w:val="22"/>
                <w:szCs w:val="22"/>
              </w:rPr>
              <w:t>зданию условий для организации д</w:t>
            </w:r>
            <w:r w:rsidRPr="00803BB4">
              <w:rPr>
                <w:bCs/>
                <w:sz w:val="22"/>
                <w:szCs w:val="22"/>
              </w:rPr>
              <w:t>о</w:t>
            </w:r>
            <w:r w:rsidRPr="00803BB4">
              <w:rPr>
                <w:bCs/>
                <w:sz w:val="22"/>
                <w:szCs w:val="22"/>
              </w:rPr>
              <w:t>суга и обес</w:t>
            </w:r>
            <w:r w:rsidRPr="00803BB4">
              <w:rPr>
                <w:bCs/>
                <w:sz w:val="22"/>
                <w:szCs w:val="22"/>
              </w:rPr>
              <w:lastRenderedPageBreak/>
              <w:t>печения жит</w:t>
            </w:r>
            <w:r w:rsidRPr="00803BB4">
              <w:rPr>
                <w:bCs/>
                <w:sz w:val="22"/>
                <w:szCs w:val="22"/>
              </w:rPr>
              <w:t>е</w:t>
            </w:r>
            <w:r w:rsidRPr="00803BB4">
              <w:rPr>
                <w:bCs/>
                <w:sz w:val="22"/>
                <w:szCs w:val="22"/>
              </w:rPr>
              <w:t>лей поселений услугами орган</w:t>
            </w:r>
            <w:r w:rsidRPr="00803BB4">
              <w:rPr>
                <w:bCs/>
                <w:sz w:val="22"/>
                <w:szCs w:val="22"/>
              </w:rPr>
              <w:t>и</w:t>
            </w:r>
            <w:r w:rsidRPr="00803BB4">
              <w:rPr>
                <w:bCs/>
                <w:sz w:val="22"/>
                <w:szCs w:val="22"/>
              </w:rPr>
              <w:t>заций культуры условий для организации досуга и обе</w:t>
            </w:r>
            <w:r w:rsidRPr="00803BB4">
              <w:rPr>
                <w:bCs/>
                <w:sz w:val="22"/>
                <w:szCs w:val="22"/>
              </w:rPr>
              <w:t>с</w:t>
            </w:r>
            <w:r w:rsidRPr="00803BB4">
              <w:rPr>
                <w:bCs/>
                <w:sz w:val="22"/>
                <w:szCs w:val="22"/>
              </w:rPr>
              <w:t>печения жителей пос</w:t>
            </w:r>
            <w:r w:rsidRPr="00803BB4">
              <w:rPr>
                <w:bCs/>
                <w:sz w:val="22"/>
                <w:szCs w:val="22"/>
              </w:rPr>
              <w:t>е</w:t>
            </w:r>
            <w:r w:rsidRPr="00803BB4">
              <w:rPr>
                <w:bCs/>
                <w:sz w:val="22"/>
                <w:szCs w:val="22"/>
              </w:rPr>
              <w:t>ления услугами организаций кул</w:t>
            </w:r>
            <w:r w:rsidRPr="00803BB4">
              <w:rPr>
                <w:bCs/>
                <w:sz w:val="22"/>
                <w:szCs w:val="22"/>
              </w:rPr>
              <w:t>ь</w:t>
            </w:r>
            <w:r w:rsidRPr="00803BB4">
              <w:rPr>
                <w:bCs/>
                <w:sz w:val="22"/>
                <w:szCs w:val="22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361A" w14:textId="77777777" w:rsidR="00E871D6" w:rsidRDefault="00E871D6" w:rsidP="00E87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96B" w14:textId="77777777" w:rsidR="00E871D6" w:rsidRDefault="00E871D6" w:rsidP="00E871D6">
            <w:pPr>
              <w:contextualSpacing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1 769 537,00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9F05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1 769 537,00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51CB" w14:textId="77777777" w:rsidR="00E871D6" w:rsidRPr="003D010D" w:rsidRDefault="00E871D6" w:rsidP="00E871D6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1 541 280,05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D75" w14:textId="77777777" w:rsidR="00E871D6" w:rsidRDefault="00E871D6" w:rsidP="00E871D6">
            <w:p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87,10</w:t>
            </w:r>
          </w:p>
        </w:tc>
      </w:tr>
      <w:tr w:rsidR="008D5601" w14:paraId="776959D9" w14:textId="77777777" w:rsidTr="00F16CA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D7B" w14:textId="77777777" w:rsidR="008D5601" w:rsidRPr="00803BB4" w:rsidRDefault="003D766C" w:rsidP="008D5601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F59" w14:textId="77777777" w:rsidR="008D5601" w:rsidRPr="00803BB4" w:rsidRDefault="008D5601" w:rsidP="008D5601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Реализация переданных полномочий по решению отдельных вопросов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значения поселений в соответствии с заключе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соглашениями по благоустройству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71B" w14:textId="77777777" w:rsidR="008D5601" w:rsidRDefault="008D5601" w:rsidP="00F16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Жиряти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E41" w14:textId="77777777" w:rsidR="008D5601" w:rsidRDefault="008D5601" w:rsidP="00F16CA5">
            <w:pPr>
              <w:contextualSpacing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AD57" w14:textId="77777777" w:rsidR="008D5601" w:rsidRPr="003D010D" w:rsidRDefault="005746C2" w:rsidP="003D766C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A165" w14:textId="77777777" w:rsidR="008D5601" w:rsidRPr="003D010D" w:rsidRDefault="005746C2" w:rsidP="003D766C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1C6" w14:textId="77777777" w:rsidR="008D5601" w:rsidRDefault="008D5601" w:rsidP="008D5601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</w:tr>
      <w:tr w:rsidR="008D5601" w14:paraId="4C0B0888" w14:textId="77777777" w:rsidTr="00F16CA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0A1" w14:textId="77777777" w:rsidR="008D5601" w:rsidRPr="00803BB4" w:rsidRDefault="003D766C" w:rsidP="008D5601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1A3" w14:textId="77777777" w:rsidR="008D5601" w:rsidRPr="00803BB4" w:rsidRDefault="008D5601" w:rsidP="008D5601">
            <w:pPr>
              <w:outlineLvl w:val="0"/>
              <w:rPr>
                <w:bCs/>
                <w:sz w:val="22"/>
                <w:szCs w:val="22"/>
              </w:rPr>
            </w:pPr>
            <w:r w:rsidRPr="00803BB4">
              <w:rPr>
                <w:bCs/>
                <w:sz w:val="22"/>
                <w:szCs w:val="22"/>
              </w:rPr>
              <w:t>Членские взносы некомме</w:t>
            </w:r>
            <w:r w:rsidRPr="00803BB4">
              <w:rPr>
                <w:bCs/>
                <w:sz w:val="22"/>
                <w:szCs w:val="22"/>
              </w:rPr>
              <w:t>р</w:t>
            </w:r>
            <w:r w:rsidRPr="00803BB4">
              <w:rPr>
                <w:bCs/>
                <w:sz w:val="22"/>
                <w:szCs w:val="22"/>
              </w:rPr>
              <w:t>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931" w14:textId="77777777" w:rsidR="008D5601" w:rsidRDefault="008D5601" w:rsidP="00F16CA5">
            <w:pPr>
              <w:jc w:val="center"/>
              <w:rPr>
                <w:sz w:val="22"/>
                <w:szCs w:val="22"/>
              </w:rPr>
            </w:pPr>
            <w:r w:rsidRPr="00AB4799">
              <w:rPr>
                <w:sz w:val="22"/>
                <w:szCs w:val="22"/>
              </w:rPr>
              <w:t>Админ</w:t>
            </w:r>
            <w:r w:rsidRPr="00AB4799">
              <w:rPr>
                <w:sz w:val="22"/>
                <w:szCs w:val="22"/>
              </w:rPr>
              <w:t>и</w:t>
            </w:r>
            <w:r w:rsidRPr="00AB4799">
              <w:rPr>
                <w:sz w:val="22"/>
                <w:szCs w:val="22"/>
              </w:rPr>
              <w:t>страция Жиряти</w:t>
            </w:r>
            <w:r w:rsidRPr="00AB4799">
              <w:rPr>
                <w:sz w:val="22"/>
                <w:szCs w:val="22"/>
              </w:rPr>
              <w:t>н</w:t>
            </w:r>
            <w:r w:rsidRPr="00AB4799">
              <w:rPr>
                <w:sz w:val="22"/>
                <w:szCs w:val="22"/>
              </w:rPr>
              <w:t>ского рай</w:t>
            </w:r>
            <w:r w:rsidRPr="00AB4799">
              <w:rPr>
                <w:sz w:val="22"/>
                <w:szCs w:val="22"/>
              </w:rPr>
              <w:t>о</w:t>
            </w:r>
            <w:r w:rsidRPr="00AB4799"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8183" w14:textId="77777777" w:rsidR="008D5601" w:rsidRDefault="008D5601" w:rsidP="00F16CA5">
            <w:pPr>
              <w:contextualSpacing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7B8" w14:textId="77777777" w:rsidR="008D5601" w:rsidRPr="003D010D" w:rsidRDefault="005746C2" w:rsidP="003D766C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27A" w14:textId="77777777" w:rsidR="008D5601" w:rsidRPr="003D010D" w:rsidRDefault="005746C2" w:rsidP="003D766C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F39F" w14:textId="77777777" w:rsidR="008D5601" w:rsidRDefault="007F0205" w:rsidP="008D5601">
            <w:p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8D5601" w14:paraId="4A70FC7F" w14:textId="77777777" w:rsidTr="00F16CA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74A" w14:textId="77777777" w:rsidR="008D5601" w:rsidRPr="00803BB4" w:rsidRDefault="003D766C" w:rsidP="008D560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293" w14:textId="77777777" w:rsidR="008D5601" w:rsidRPr="00FE0003" w:rsidRDefault="008D5601" w:rsidP="008D5601">
            <w:pPr>
              <w:outlineLvl w:val="0"/>
              <w:rPr>
                <w:bCs/>
                <w:sz w:val="22"/>
                <w:szCs w:val="22"/>
              </w:rPr>
            </w:pPr>
            <w:r w:rsidRPr="00441D5E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FE0003">
              <w:rPr>
                <w:bCs/>
                <w:color w:val="000000"/>
                <w:sz w:val="22"/>
                <w:szCs w:val="22"/>
              </w:rPr>
              <w:t>Опубликование нормати</w:t>
            </w:r>
            <w:r w:rsidRPr="00FE0003">
              <w:rPr>
                <w:bCs/>
                <w:color w:val="000000"/>
                <w:sz w:val="22"/>
                <w:szCs w:val="22"/>
              </w:rPr>
              <w:t>в</w:t>
            </w:r>
            <w:r w:rsidRPr="00FE0003">
              <w:rPr>
                <w:bCs/>
                <w:color w:val="000000"/>
                <w:sz w:val="22"/>
                <w:szCs w:val="22"/>
              </w:rPr>
              <w:t>ных правовых актов муниц</w:t>
            </w:r>
            <w:r w:rsidRPr="00FE0003">
              <w:rPr>
                <w:bCs/>
                <w:color w:val="000000"/>
                <w:sz w:val="22"/>
                <w:szCs w:val="22"/>
              </w:rPr>
              <w:t>и</w:t>
            </w:r>
            <w:r w:rsidRPr="00FE0003">
              <w:rPr>
                <w:bCs/>
                <w:color w:val="000000"/>
                <w:sz w:val="22"/>
                <w:szCs w:val="22"/>
              </w:rPr>
              <w:t>пальных образований и иной официальной инфо</w:t>
            </w:r>
            <w:r w:rsidRPr="00FE0003">
              <w:rPr>
                <w:bCs/>
                <w:color w:val="000000"/>
                <w:sz w:val="22"/>
                <w:szCs w:val="22"/>
              </w:rPr>
              <w:t>р</w:t>
            </w:r>
            <w:r w:rsidRPr="00FE0003">
              <w:rPr>
                <w:bCs/>
                <w:color w:val="000000"/>
                <w:sz w:val="22"/>
                <w:szCs w:val="22"/>
              </w:rPr>
              <w:t xml:space="preserve">мации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270" w14:textId="77777777" w:rsidR="008D5601" w:rsidRDefault="008D5601" w:rsidP="00F16CA5">
            <w:pPr>
              <w:jc w:val="center"/>
              <w:rPr>
                <w:sz w:val="22"/>
                <w:szCs w:val="22"/>
              </w:rPr>
            </w:pPr>
            <w:r w:rsidRPr="00AB4799">
              <w:rPr>
                <w:sz w:val="22"/>
                <w:szCs w:val="22"/>
              </w:rPr>
              <w:t>Админ</w:t>
            </w:r>
            <w:r w:rsidRPr="00AB4799">
              <w:rPr>
                <w:sz w:val="22"/>
                <w:szCs w:val="22"/>
              </w:rPr>
              <w:t>и</w:t>
            </w:r>
            <w:r w:rsidRPr="00AB4799">
              <w:rPr>
                <w:sz w:val="22"/>
                <w:szCs w:val="22"/>
              </w:rPr>
              <w:t>страция Жиряти</w:t>
            </w:r>
            <w:r w:rsidRPr="00AB4799">
              <w:rPr>
                <w:sz w:val="22"/>
                <w:szCs w:val="22"/>
              </w:rPr>
              <w:t>н</w:t>
            </w:r>
            <w:r w:rsidRPr="00AB4799">
              <w:rPr>
                <w:sz w:val="22"/>
                <w:szCs w:val="22"/>
              </w:rPr>
              <w:t>ского рай</w:t>
            </w:r>
            <w:r w:rsidRPr="00AB4799">
              <w:rPr>
                <w:sz w:val="22"/>
                <w:szCs w:val="22"/>
              </w:rPr>
              <w:t>о</w:t>
            </w:r>
            <w:r w:rsidRPr="00AB4799"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0EC7" w14:textId="77777777" w:rsidR="008D5601" w:rsidRDefault="008D5601" w:rsidP="00F16CA5">
            <w:pPr>
              <w:contextualSpacing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C0E" w14:textId="77777777" w:rsidR="008D5601" w:rsidRPr="003D010D" w:rsidRDefault="005746C2" w:rsidP="003D766C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13 594,00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F746" w14:textId="77777777" w:rsidR="008D5601" w:rsidRPr="003D010D" w:rsidRDefault="005746C2" w:rsidP="003D766C">
            <w:pPr>
              <w:contextualSpacing/>
              <w:jc w:val="right"/>
              <w:outlineLvl w:val="0"/>
              <w:rPr>
                <w:bCs/>
                <w:sz w:val="22"/>
                <w:szCs w:val="22"/>
              </w:rPr>
            </w:pPr>
            <w:r w:rsidRPr="003D010D">
              <w:rPr>
                <w:bCs/>
                <w:sz w:val="22"/>
                <w:szCs w:val="22"/>
              </w:rPr>
              <w:t>13594,00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31BD" w14:textId="77777777" w:rsidR="008D5601" w:rsidRDefault="007F0205" w:rsidP="008D5601">
            <w:p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8D5601" w14:paraId="53470133" w14:textId="77777777" w:rsidTr="00F16CA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FFF" w14:textId="77777777" w:rsidR="008D5601" w:rsidRDefault="008D5601" w:rsidP="008D56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7E01" w14:textId="77777777" w:rsidR="008D5601" w:rsidRDefault="008D5601" w:rsidP="008D5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муниципальной 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A349" w14:textId="77777777" w:rsidR="008D5601" w:rsidRPr="00AC0595" w:rsidRDefault="008D5601" w:rsidP="008D560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17 455 455,96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06D4" w14:textId="77777777" w:rsidR="008D5601" w:rsidRPr="00AC0595" w:rsidRDefault="007F0205" w:rsidP="008D5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22 955 366,60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EA8" w14:textId="77777777" w:rsidR="008D5601" w:rsidRPr="00AC0595" w:rsidRDefault="007F0205" w:rsidP="008D5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21 815 955,05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C21" w14:textId="77777777" w:rsidR="008D5601" w:rsidRDefault="007F0205" w:rsidP="008D56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94,04</w:t>
            </w:r>
          </w:p>
        </w:tc>
      </w:tr>
    </w:tbl>
    <w:p w14:paraId="6605D8BE" w14:textId="77777777" w:rsidR="00E5145B" w:rsidRDefault="00E5145B" w:rsidP="00E5145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958DB5A" w14:textId="77777777" w:rsidR="00E5145B" w:rsidRDefault="00E5145B" w:rsidP="00E5145B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30E3B582" w14:textId="77777777" w:rsidR="001424F7" w:rsidRPr="00F16CA5" w:rsidRDefault="00E5145B" w:rsidP="00803BB4">
      <w:pPr>
        <w:ind w:firstLine="708"/>
        <w:jc w:val="both"/>
        <w:rPr>
          <w:sz w:val="26"/>
          <w:szCs w:val="26"/>
        </w:rPr>
      </w:pPr>
      <w:r w:rsidRPr="00F16CA5">
        <w:rPr>
          <w:sz w:val="26"/>
          <w:szCs w:val="26"/>
        </w:rPr>
        <w:t>В течение 20</w:t>
      </w:r>
      <w:r w:rsidR="009E0054" w:rsidRPr="00F16CA5">
        <w:rPr>
          <w:sz w:val="26"/>
          <w:szCs w:val="26"/>
        </w:rPr>
        <w:t>2</w:t>
      </w:r>
      <w:r w:rsidR="003D010D" w:rsidRPr="00F16CA5">
        <w:rPr>
          <w:sz w:val="26"/>
          <w:szCs w:val="26"/>
        </w:rPr>
        <w:t>4</w:t>
      </w:r>
      <w:r w:rsidRPr="00F16CA5">
        <w:rPr>
          <w:sz w:val="26"/>
          <w:szCs w:val="26"/>
        </w:rPr>
        <w:t xml:space="preserve"> года в муниципальную программу, утвержденную постановл</w:t>
      </w:r>
      <w:r w:rsidRPr="00F16CA5">
        <w:rPr>
          <w:sz w:val="26"/>
          <w:szCs w:val="26"/>
        </w:rPr>
        <w:t>е</w:t>
      </w:r>
      <w:r w:rsidRPr="00F16CA5">
        <w:rPr>
          <w:sz w:val="26"/>
          <w:szCs w:val="26"/>
        </w:rPr>
        <w:t xml:space="preserve">нием администрации Жирятинского района от </w:t>
      </w:r>
      <w:r w:rsidR="00920347" w:rsidRPr="00F16CA5">
        <w:rPr>
          <w:sz w:val="26"/>
          <w:szCs w:val="26"/>
        </w:rPr>
        <w:t>2</w:t>
      </w:r>
      <w:r w:rsidR="003D010D" w:rsidRPr="00F16CA5">
        <w:rPr>
          <w:sz w:val="26"/>
          <w:szCs w:val="26"/>
        </w:rPr>
        <w:t>7</w:t>
      </w:r>
      <w:r w:rsidR="00920347" w:rsidRPr="00F16CA5">
        <w:rPr>
          <w:sz w:val="26"/>
          <w:szCs w:val="26"/>
        </w:rPr>
        <w:t>.12.202</w:t>
      </w:r>
      <w:r w:rsidR="003D010D" w:rsidRPr="00F16CA5">
        <w:rPr>
          <w:sz w:val="26"/>
          <w:szCs w:val="26"/>
        </w:rPr>
        <w:t>3</w:t>
      </w:r>
      <w:r w:rsidR="008257FE" w:rsidRPr="00F16CA5">
        <w:rPr>
          <w:sz w:val="26"/>
          <w:szCs w:val="26"/>
        </w:rPr>
        <w:t xml:space="preserve"> </w:t>
      </w:r>
      <w:r w:rsidR="00920347" w:rsidRPr="00F16CA5">
        <w:rPr>
          <w:sz w:val="26"/>
          <w:szCs w:val="26"/>
        </w:rPr>
        <w:t>года</w:t>
      </w:r>
      <w:r w:rsidRPr="00F16CA5">
        <w:rPr>
          <w:sz w:val="26"/>
          <w:szCs w:val="26"/>
        </w:rPr>
        <w:t xml:space="preserve"> № С-</w:t>
      </w:r>
      <w:r w:rsidR="00920347" w:rsidRPr="00F16CA5">
        <w:rPr>
          <w:sz w:val="26"/>
          <w:szCs w:val="26"/>
        </w:rPr>
        <w:t>7</w:t>
      </w:r>
      <w:r w:rsidR="003D010D" w:rsidRPr="00F16CA5">
        <w:rPr>
          <w:sz w:val="26"/>
          <w:szCs w:val="26"/>
        </w:rPr>
        <w:t>2</w:t>
      </w:r>
      <w:r w:rsidRPr="00F16CA5">
        <w:rPr>
          <w:sz w:val="26"/>
          <w:szCs w:val="26"/>
        </w:rPr>
        <w:t xml:space="preserve"> «Об утверждении муниципальной программы Жирятинского сел</w:t>
      </w:r>
      <w:r w:rsidRPr="00F16CA5">
        <w:rPr>
          <w:sz w:val="26"/>
          <w:szCs w:val="26"/>
        </w:rPr>
        <w:t>ь</w:t>
      </w:r>
      <w:r w:rsidRPr="00F16CA5">
        <w:rPr>
          <w:sz w:val="26"/>
          <w:szCs w:val="26"/>
        </w:rPr>
        <w:t>ского поселения «Комплексное социально-экономическое развитие Жир</w:t>
      </w:r>
      <w:r w:rsidRPr="00F16CA5">
        <w:rPr>
          <w:sz w:val="26"/>
          <w:szCs w:val="26"/>
        </w:rPr>
        <w:t>я</w:t>
      </w:r>
      <w:r w:rsidRPr="00F16CA5">
        <w:rPr>
          <w:sz w:val="26"/>
          <w:szCs w:val="26"/>
        </w:rPr>
        <w:t>тинского сельского поселения» (20</w:t>
      </w:r>
      <w:r w:rsidR="009E0054" w:rsidRPr="00F16CA5">
        <w:rPr>
          <w:sz w:val="26"/>
          <w:szCs w:val="26"/>
        </w:rPr>
        <w:t>2</w:t>
      </w:r>
      <w:r w:rsidR="003D010D" w:rsidRPr="00F16CA5">
        <w:rPr>
          <w:sz w:val="26"/>
          <w:szCs w:val="26"/>
        </w:rPr>
        <w:t>4</w:t>
      </w:r>
      <w:r w:rsidRPr="00F16CA5">
        <w:rPr>
          <w:sz w:val="26"/>
          <w:szCs w:val="26"/>
        </w:rPr>
        <w:t>-202</w:t>
      </w:r>
      <w:r w:rsidR="003D010D" w:rsidRPr="00F16CA5">
        <w:rPr>
          <w:sz w:val="26"/>
          <w:szCs w:val="26"/>
        </w:rPr>
        <w:t>6</w:t>
      </w:r>
      <w:r w:rsidRPr="00F16CA5">
        <w:rPr>
          <w:sz w:val="26"/>
          <w:szCs w:val="26"/>
        </w:rPr>
        <w:t xml:space="preserve"> годы)» внесено </w:t>
      </w:r>
      <w:r w:rsidR="0016091B">
        <w:rPr>
          <w:sz w:val="26"/>
          <w:szCs w:val="26"/>
        </w:rPr>
        <w:t>4</w:t>
      </w:r>
      <w:r w:rsidRPr="00F16CA5">
        <w:rPr>
          <w:sz w:val="26"/>
          <w:szCs w:val="26"/>
        </w:rPr>
        <w:t xml:space="preserve"> изменени</w:t>
      </w:r>
      <w:r w:rsidR="00AC0595" w:rsidRPr="00F16CA5">
        <w:rPr>
          <w:sz w:val="26"/>
          <w:szCs w:val="26"/>
        </w:rPr>
        <w:t>я</w:t>
      </w:r>
      <w:r w:rsidRPr="00F16CA5">
        <w:rPr>
          <w:sz w:val="26"/>
          <w:szCs w:val="26"/>
        </w:rPr>
        <w:t>, связанных с финансированием программы (</w:t>
      </w:r>
      <w:r w:rsidR="00803BB4" w:rsidRPr="00F16CA5">
        <w:rPr>
          <w:sz w:val="26"/>
          <w:szCs w:val="26"/>
        </w:rPr>
        <w:t xml:space="preserve">от </w:t>
      </w:r>
      <w:r w:rsidR="008257FE" w:rsidRPr="00F16CA5">
        <w:rPr>
          <w:sz w:val="26"/>
          <w:szCs w:val="26"/>
        </w:rPr>
        <w:t>1</w:t>
      </w:r>
      <w:r w:rsidR="003D010D" w:rsidRPr="00F16CA5">
        <w:rPr>
          <w:sz w:val="26"/>
          <w:szCs w:val="26"/>
        </w:rPr>
        <w:t>3</w:t>
      </w:r>
      <w:r w:rsidR="00AC0595" w:rsidRPr="00F16CA5">
        <w:rPr>
          <w:sz w:val="26"/>
          <w:szCs w:val="26"/>
        </w:rPr>
        <w:t>.0</w:t>
      </w:r>
      <w:r w:rsidR="008257FE" w:rsidRPr="00F16CA5">
        <w:rPr>
          <w:sz w:val="26"/>
          <w:szCs w:val="26"/>
        </w:rPr>
        <w:t>3.202</w:t>
      </w:r>
      <w:r w:rsidR="003D010D" w:rsidRPr="00F16CA5">
        <w:rPr>
          <w:sz w:val="26"/>
          <w:szCs w:val="26"/>
        </w:rPr>
        <w:t>4</w:t>
      </w:r>
      <w:r w:rsidR="008257FE" w:rsidRPr="00F16CA5">
        <w:rPr>
          <w:sz w:val="26"/>
          <w:szCs w:val="26"/>
        </w:rPr>
        <w:t xml:space="preserve"> № С-1</w:t>
      </w:r>
      <w:r w:rsidR="003D010D" w:rsidRPr="00F16CA5">
        <w:rPr>
          <w:sz w:val="26"/>
          <w:szCs w:val="26"/>
        </w:rPr>
        <w:t>0</w:t>
      </w:r>
      <w:r w:rsidR="00AC0595" w:rsidRPr="00F16CA5">
        <w:rPr>
          <w:sz w:val="26"/>
          <w:szCs w:val="26"/>
        </w:rPr>
        <w:t xml:space="preserve">, </w:t>
      </w:r>
      <w:r w:rsidR="003D010D" w:rsidRPr="00F16CA5">
        <w:rPr>
          <w:sz w:val="26"/>
          <w:szCs w:val="26"/>
        </w:rPr>
        <w:t>от 17.04</w:t>
      </w:r>
      <w:r w:rsidR="00AC0595" w:rsidRPr="00F16CA5">
        <w:rPr>
          <w:sz w:val="26"/>
          <w:szCs w:val="26"/>
        </w:rPr>
        <w:t>.202</w:t>
      </w:r>
      <w:r w:rsidR="003D010D" w:rsidRPr="00F16CA5">
        <w:rPr>
          <w:sz w:val="26"/>
          <w:szCs w:val="26"/>
        </w:rPr>
        <w:t>4 № С-17, от 02.11.2024 № С-47, от 27.12.2024 №С-68</w:t>
      </w:r>
      <w:r w:rsidR="00C23A12" w:rsidRPr="00F16CA5">
        <w:rPr>
          <w:sz w:val="26"/>
          <w:szCs w:val="26"/>
        </w:rPr>
        <w:t>)</w:t>
      </w:r>
      <w:r w:rsidR="00803BB4" w:rsidRPr="00F16CA5">
        <w:rPr>
          <w:sz w:val="26"/>
          <w:szCs w:val="26"/>
        </w:rPr>
        <w:t>.</w:t>
      </w:r>
    </w:p>
    <w:p w14:paraId="2AB6FD57" w14:textId="77777777" w:rsidR="003148F3" w:rsidRPr="00F16CA5" w:rsidRDefault="003148F3" w:rsidP="00803BB4">
      <w:pPr>
        <w:ind w:firstLine="708"/>
        <w:jc w:val="both"/>
        <w:rPr>
          <w:sz w:val="26"/>
          <w:szCs w:val="26"/>
        </w:rPr>
      </w:pPr>
    </w:p>
    <w:p w14:paraId="4921C686" w14:textId="77777777" w:rsidR="00AC0595" w:rsidRPr="003D010D" w:rsidRDefault="00AC0595" w:rsidP="00803BB4">
      <w:pPr>
        <w:ind w:firstLine="708"/>
        <w:jc w:val="both"/>
        <w:rPr>
          <w:sz w:val="28"/>
        </w:rPr>
      </w:pPr>
    </w:p>
    <w:p w14:paraId="2FC9ED4E" w14:textId="77777777" w:rsidR="00AC0595" w:rsidRPr="00AC0595" w:rsidRDefault="00AC0595" w:rsidP="00803BB4">
      <w:pPr>
        <w:ind w:firstLine="708"/>
        <w:jc w:val="both"/>
        <w:rPr>
          <w:sz w:val="28"/>
        </w:rPr>
      </w:pPr>
    </w:p>
    <w:p w14:paraId="70A18F04" w14:textId="77777777" w:rsidR="003148F3" w:rsidRPr="00AC0595" w:rsidRDefault="003148F3" w:rsidP="00803BB4">
      <w:pPr>
        <w:ind w:firstLine="708"/>
        <w:jc w:val="both"/>
        <w:rPr>
          <w:sz w:val="28"/>
        </w:rPr>
      </w:pPr>
    </w:p>
    <w:sectPr w:rsidR="003148F3" w:rsidRPr="00AC0595" w:rsidSect="0016091B">
      <w:pgSz w:w="11906" w:h="16838"/>
      <w:pgMar w:top="83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117"/>
    <w:rsid w:val="00001FC9"/>
    <w:rsid w:val="00005078"/>
    <w:rsid w:val="000064ED"/>
    <w:rsid w:val="00014CC9"/>
    <w:rsid w:val="00024375"/>
    <w:rsid w:val="00031B77"/>
    <w:rsid w:val="000417EF"/>
    <w:rsid w:val="000455C0"/>
    <w:rsid w:val="00046ABF"/>
    <w:rsid w:val="00051D69"/>
    <w:rsid w:val="00067AB0"/>
    <w:rsid w:val="00072613"/>
    <w:rsid w:val="00075341"/>
    <w:rsid w:val="0007660B"/>
    <w:rsid w:val="000836F0"/>
    <w:rsid w:val="0008541E"/>
    <w:rsid w:val="00086319"/>
    <w:rsid w:val="0009474D"/>
    <w:rsid w:val="000A1239"/>
    <w:rsid w:val="000B0173"/>
    <w:rsid w:val="000B229E"/>
    <w:rsid w:val="000B359C"/>
    <w:rsid w:val="000B41E8"/>
    <w:rsid w:val="000B6277"/>
    <w:rsid w:val="000C0BBA"/>
    <w:rsid w:val="000C0C8E"/>
    <w:rsid w:val="000D3659"/>
    <w:rsid w:val="000F394D"/>
    <w:rsid w:val="001074FE"/>
    <w:rsid w:val="00110865"/>
    <w:rsid w:val="0012501B"/>
    <w:rsid w:val="00125FD5"/>
    <w:rsid w:val="00132112"/>
    <w:rsid w:val="001356CC"/>
    <w:rsid w:val="0014014D"/>
    <w:rsid w:val="001424F7"/>
    <w:rsid w:val="00152470"/>
    <w:rsid w:val="0015410F"/>
    <w:rsid w:val="00155D56"/>
    <w:rsid w:val="0016091B"/>
    <w:rsid w:val="00163AFA"/>
    <w:rsid w:val="00163D0E"/>
    <w:rsid w:val="00170858"/>
    <w:rsid w:val="001941D3"/>
    <w:rsid w:val="001A15B4"/>
    <w:rsid w:val="001A4516"/>
    <w:rsid w:val="001A4974"/>
    <w:rsid w:val="001B4021"/>
    <w:rsid w:val="001B6BB3"/>
    <w:rsid w:val="001C2233"/>
    <w:rsid w:val="001C2CEE"/>
    <w:rsid w:val="001C5956"/>
    <w:rsid w:val="001C5BDB"/>
    <w:rsid w:val="001E2C70"/>
    <w:rsid w:val="001E6B8C"/>
    <w:rsid w:val="001F0FEF"/>
    <w:rsid w:val="002036AF"/>
    <w:rsid w:val="00215E07"/>
    <w:rsid w:val="00217F74"/>
    <w:rsid w:val="002233B7"/>
    <w:rsid w:val="002341CB"/>
    <w:rsid w:val="00237EE5"/>
    <w:rsid w:val="00240885"/>
    <w:rsid w:val="00241A30"/>
    <w:rsid w:val="00250FA0"/>
    <w:rsid w:val="00260EFF"/>
    <w:rsid w:val="00261A83"/>
    <w:rsid w:val="002661B6"/>
    <w:rsid w:val="002925E2"/>
    <w:rsid w:val="0029552F"/>
    <w:rsid w:val="00295E9B"/>
    <w:rsid w:val="002A0775"/>
    <w:rsid w:val="002A11B8"/>
    <w:rsid w:val="002A7563"/>
    <w:rsid w:val="002C2689"/>
    <w:rsid w:val="002C6680"/>
    <w:rsid w:val="002C797A"/>
    <w:rsid w:val="002C7F07"/>
    <w:rsid w:val="002E1896"/>
    <w:rsid w:val="002E37A7"/>
    <w:rsid w:val="002E7F10"/>
    <w:rsid w:val="002F273D"/>
    <w:rsid w:val="002F5C7D"/>
    <w:rsid w:val="00303500"/>
    <w:rsid w:val="003148F3"/>
    <w:rsid w:val="00317B21"/>
    <w:rsid w:val="00330B6A"/>
    <w:rsid w:val="00332CF3"/>
    <w:rsid w:val="00343F10"/>
    <w:rsid w:val="00346594"/>
    <w:rsid w:val="00353B42"/>
    <w:rsid w:val="00355B8F"/>
    <w:rsid w:val="00357072"/>
    <w:rsid w:val="00360E59"/>
    <w:rsid w:val="003826B2"/>
    <w:rsid w:val="003859AE"/>
    <w:rsid w:val="003B072A"/>
    <w:rsid w:val="003B133B"/>
    <w:rsid w:val="003B6FB6"/>
    <w:rsid w:val="003D010D"/>
    <w:rsid w:val="003D766C"/>
    <w:rsid w:val="003E3FB2"/>
    <w:rsid w:val="003E487B"/>
    <w:rsid w:val="003F20D8"/>
    <w:rsid w:val="003F725E"/>
    <w:rsid w:val="00422DA3"/>
    <w:rsid w:val="00425117"/>
    <w:rsid w:val="00440474"/>
    <w:rsid w:val="00442B3D"/>
    <w:rsid w:val="00447677"/>
    <w:rsid w:val="00472DAA"/>
    <w:rsid w:val="004816A0"/>
    <w:rsid w:val="0048172B"/>
    <w:rsid w:val="004849CD"/>
    <w:rsid w:val="0048749C"/>
    <w:rsid w:val="0049135B"/>
    <w:rsid w:val="004A6443"/>
    <w:rsid w:val="004A64DA"/>
    <w:rsid w:val="004B57D8"/>
    <w:rsid w:val="004C2250"/>
    <w:rsid w:val="004C2CF9"/>
    <w:rsid w:val="004E3D0A"/>
    <w:rsid w:val="004E60CC"/>
    <w:rsid w:val="004E7152"/>
    <w:rsid w:val="004F452C"/>
    <w:rsid w:val="005313B4"/>
    <w:rsid w:val="00532E8E"/>
    <w:rsid w:val="00540CC4"/>
    <w:rsid w:val="005431DB"/>
    <w:rsid w:val="00560666"/>
    <w:rsid w:val="005647B7"/>
    <w:rsid w:val="005746C2"/>
    <w:rsid w:val="005863D8"/>
    <w:rsid w:val="00587308"/>
    <w:rsid w:val="005A2975"/>
    <w:rsid w:val="005A5FDF"/>
    <w:rsid w:val="005B1BBB"/>
    <w:rsid w:val="005C685D"/>
    <w:rsid w:val="005C6FC7"/>
    <w:rsid w:val="005E0F8B"/>
    <w:rsid w:val="005E4306"/>
    <w:rsid w:val="005F14B7"/>
    <w:rsid w:val="005F157C"/>
    <w:rsid w:val="005F2FEA"/>
    <w:rsid w:val="005F3793"/>
    <w:rsid w:val="00610990"/>
    <w:rsid w:val="00616D09"/>
    <w:rsid w:val="006341C0"/>
    <w:rsid w:val="00660BE0"/>
    <w:rsid w:val="00683EEC"/>
    <w:rsid w:val="0069426C"/>
    <w:rsid w:val="006A7269"/>
    <w:rsid w:val="006B368D"/>
    <w:rsid w:val="006C126E"/>
    <w:rsid w:val="006C22A7"/>
    <w:rsid w:val="006C4EA4"/>
    <w:rsid w:val="006F12C2"/>
    <w:rsid w:val="007067BB"/>
    <w:rsid w:val="00715A4E"/>
    <w:rsid w:val="00725E92"/>
    <w:rsid w:val="00730567"/>
    <w:rsid w:val="00742B81"/>
    <w:rsid w:val="00757944"/>
    <w:rsid w:val="00760CB0"/>
    <w:rsid w:val="00760DE8"/>
    <w:rsid w:val="00767792"/>
    <w:rsid w:val="007752B4"/>
    <w:rsid w:val="00786FBD"/>
    <w:rsid w:val="007A1947"/>
    <w:rsid w:val="007A5CE2"/>
    <w:rsid w:val="007B1A59"/>
    <w:rsid w:val="007C55A8"/>
    <w:rsid w:val="007D40F9"/>
    <w:rsid w:val="007D5951"/>
    <w:rsid w:val="007E350B"/>
    <w:rsid w:val="007E5A2A"/>
    <w:rsid w:val="007E7749"/>
    <w:rsid w:val="007F0205"/>
    <w:rsid w:val="0080366F"/>
    <w:rsid w:val="00803BB4"/>
    <w:rsid w:val="0081709E"/>
    <w:rsid w:val="00820BAB"/>
    <w:rsid w:val="0082103E"/>
    <w:rsid w:val="008257FE"/>
    <w:rsid w:val="0084347C"/>
    <w:rsid w:val="00844DF1"/>
    <w:rsid w:val="008527B8"/>
    <w:rsid w:val="00854D60"/>
    <w:rsid w:val="00855998"/>
    <w:rsid w:val="0086099B"/>
    <w:rsid w:val="00861214"/>
    <w:rsid w:val="00863990"/>
    <w:rsid w:val="008663FB"/>
    <w:rsid w:val="00872C0C"/>
    <w:rsid w:val="008758D0"/>
    <w:rsid w:val="0087625D"/>
    <w:rsid w:val="0087718E"/>
    <w:rsid w:val="00883C68"/>
    <w:rsid w:val="00894805"/>
    <w:rsid w:val="00894E81"/>
    <w:rsid w:val="008A4446"/>
    <w:rsid w:val="008B39C3"/>
    <w:rsid w:val="008D5601"/>
    <w:rsid w:val="008E1EAF"/>
    <w:rsid w:val="008F2937"/>
    <w:rsid w:val="008F4F38"/>
    <w:rsid w:val="008F74CD"/>
    <w:rsid w:val="009045EB"/>
    <w:rsid w:val="00910DBF"/>
    <w:rsid w:val="009155D3"/>
    <w:rsid w:val="00920347"/>
    <w:rsid w:val="009204CF"/>
    <w:rsid w:val="00920881"/>
    <w:rsid w:val="00920C9B"/>
    <w:rsid w:val="0092379B"/>
    <w:rsid w:val="00930986"/>
    <w:rsid w:val="00960D2C"/>
    <w:rsid w:val="00966CE6"/>
    <w:rsid w:val="0099162B"/>
    <w:rsid w:val="009A1D45"/>
    <w:rsid w:val="009C268E"/>
    <w:rsid w:val="009D18CD"/>
    <w:rsid w:val="009E0054"/>
    <w:rsid w:val="009E0775"/>
    <w:rsid w:val="009F30C5"/>
    <w:rsid w:val="009F3495"/>
    <w:rsid w:val="009F5F0C"/>
    <w:rsid w:val="00A01279"/>
    <w:rsid w:val="00A137B5"/>
    <w:rsid w:val="00A145FA"/>
    <w:rsid w:val="00A255C6"/>
    <w:rsid w:val="00A269D7"/>
    <w:rsid w:val="00A343FE"/>
    <w:rsid w:val="00A46EEB"/>
    <w:rsid w:val="00A47864"/>
    <w:rsid w:val="00A571E5"/>
    <w:rsid w:val="00A607D0"/>
    <w:rsid w:val="00A72668"/>
    <w:rsid w:val="00A76EEA"/>
    <w:rsid w:val="00A9785A"/>
    <w:rsid w:val="00A97A05"/>
    <w:rsid w:val="00AB0561"/>
    <w:rsid w:val="00AB406C"/>
    <w:rsid w:val="00AB4799"/>
    <w:rsid w:val="00AC0595"/>
    <w:rsid w:val="00AC6C00"/>
    <w:rsid w:val="00AD0D72"/>
    <w:rsid w:val="00AD2CDF"/>
    <w:rsid w:val="00AF247E"/>
    <w:rsid w:val="00AF3C09"/>
    <w:rsid w:val="00AF4F08"/>
    <w:rsid w:val="00B1011E"/>
    <w:rsid w:val="00B27B07"/>
    <w:rsid w:val="00B41E29"/>
    <w:rsid w:val="00B72716"/>
    <w:rsid w:val="00B762AF"/>
    <w:rsid w:val="00B767E9"/>
    <w:rsid w:val="00B76EE5"/>
    <w:rsid w:val="00B81FBE"/>
    <w:rsid w:val="00B85A43"/>
    <w:rsid w:val="00BA4ED8"/>
    <w:rsid w:val="00BB1C09"/>
    <w:rsid w:val="00BB236E"/>
    <w:rsid w:val="00BB29FB"/>
    <w:rsid w:val="00BB3889"/>
    <w:rsid w:val="00BD3D2B"/>
    <w:rsid w:val="00BD7B96"/>
    <w:rsid w:val="00BE21F5"/>
    <w:rsid w:val="00BF4481"/>
    <w:rsid w:val="00C23A12"/>
    <w:rsid w:val="00C35468"/>
    <w:rsid w:val="00C3682F"/>
    <w:rsid w:val="00C43F53"/>
    <w:rsid w:val="00C516CB"/>
    <w:rsid w:val="00C5312C"/>
    <w:rsid w:val="00C54792"/>
    <w:rsid w:val="00C55EC6"/>
    <w:rsid w:val="00C66EB8"/>
    <w:rsid w:val="00C711C8"/>
    <w:rsid w:val="00C775AC"/>
    <w:rsid w:val="00C81CB5"/>
    <w:rsid w:val="00C86DE1"/>
    <w:rsid w:val="00C87A54"/>
    <w:rsid w:val="00C87FE8"/>
    <w:rsid w:val="00C92546"/>
    <w:rsid w:val="00CA69AB"/>
    <w:rsid w:val="00CB3E07"/>
    <w:rsid w:val="00CD3657"/>
    <w:rsid w:val="00CD472E"/>
    <w:rsid w:val="00CE0FCE"/>
    <w:rsid w:val="00CE46BF"/>
    <w:rsid w:val="00CE7AF8"/>
    <w:rsid w:val="00D03184"/>
    <w:rsid w:val="00D15DAF"/>
    <w:rsid w:val="00D248FC"/>
    <w:rsid w:val="00D27F49"/>
    <w:rsid w:val="00D311F0"/>
    <w:rsid w:val="00D33D51"/>
    <w:rsid w:val="00D41AC7"/>
    <w:rsid w:val="00D52AD4"/>
    <w:rsid w:val="00D72119"/>
    <w:rsid w:val="00D73287"/>
    <w:rsid w:val="00D8625C"/>
    <w:rsid w:val="00DB2ED5"/>
    <w:rsid w:val="00DC6D2E"/>
    <w:rsid w:val="00DE7F34"/>
    <w:rsid w:val="00DF7EC0"/>
    <w:rsid w:val="00E04E8E"/>
    <w:rsid w:val="00E07F86"/>
    <w:rsid w:val="00E172B1"/>
    <w:rsid w:val="00E179AF"/>
    <w:rsid w:val="00E262E7"/>
    <w:rsid w:val="00E36DA5"/>
    <w:rsid w:val="00E37B15"/>
    <w:rsid w:val="00E450C6"/>
    <w:rsid w:val="00E5145B"/>
    <w:rsid w:val="00E56CC0"/>
    <w:rsid w:val="00E65F99"/>
    <w:rsid w:val="00E675F0"/>
    <w:rsid w:val="00E71FEA"/>
    <w:rsid w:val="00E7570D"/>
    <w:rsid w:val="00E871D6"/>
    <w:rsid w:val="00E930CD"/>
    <w:rsid w:val="00EA2D75"/>
    <w:rsid w:val="00EA5E88"/>
    <w:rsid w:val="00EC3729"/>
    <w:rsid w:val="00EC5AD6"/>
    <w:rsid w:val="00ED6176"/>
    <w:rsid w:val="00EE2ACF"/>
    <w:rsid w:val="00EE63A8"/>
    <w:rsid w:val="00EF064D"/>
    <w:rsid w:val="00EF4F60"/>
    <w:rsid w:val="00EF541C"/>
    <w:rsid w:val="00F06F86"/>
    <w:rsid w:val="00F077D3"/>
    <w:rsid w:val="00F114FA"/>
    <w:rsid w:val="00F16CA5"/>
    <w:rsid w:val="00F22944"/>
    <w:rsid w:val="00F258B0"/>
    <w:rsid w:val="00F40C97"/>
    <w:rsid w:val="00F45CCC"/>
    <w:rsid w:val="00F45CFC"/>
    <w:rsid w:val="00F503F1"/>
    <w:rsid w:val="00F6326E"/>
    <w:rsid w:val="00F6740F"/>
    <w:rsid w:val="00F91917"/>
    <w:rsid w:val="00FA001F"/>
    <w:rsid w:val="00FB285F"/>
    <w:rsid w:val="00FC12D5"/>
    <w:rsid w:val="00FE0003"/>
    <w:rsid w:val="00FE0B8B"/>
    <w:rsid w:val="00FE273F"/>
    <w:rsid w:val="00FF24A0"/>
    <w:rsid w:val="00FF2F3D"/>
    <w:rsid w:val="00FF36BC"/>
    <w:rsid w:val="00FF4CC8"/>
    <w:rsid w:val="00FF55E4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B9FB1"/>
  <w15:chartTrackingRefBased/>
  <w15:docId w15:val="{FF915265-9D54-4D20-BB33-88C7597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paragraph" w:styleId="7">
    <w:name w:val="heading 7"/>
    <w:basedOn w:val="a"/>
    <w:next w:val="a"/>
    <w:qFormat/>
    <w:rsid w:val="00FE0B8B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uiPriority w:val="99"/>
    <w:rsid w:val="00EF54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101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3">
    <w:name w:val="Table Grid"/>
    <w:basedOn w:val="a1"/>
    <w:uiPriority w:val="99"/>
    <w:rsid w:val="004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29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3E4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E487B"/>
    <w:rPr>
      <w:rFonts w:ascii="Tahoma" w:hAnsi="Tahoma" w:cs="Tahoma"/>
      <w:sz w:val="16"/>
      <w:szCs w:val="16"/>
    </w:rPr>
  </w:style>
  <w:style w:type="character" w:customStyle="1" w:styleId="6">
    <w:name w:val=" Знак Знак6"/>
    <w:rsid w:val="00E36DA5"/>
    <w:rPr>
      <w:rFonts w:ascii="Tahoma" w:hAnsi="Tahoma" w:cs="Tahoma"/>
      <w:sz w:val="16"/>
      <w:szCs w:val="16"/>
    </w:rPr>
  </w:style>
  <w:style w:type="paragraph" w:styleId="a6">
    <w:name w:val="Название"/>
    <w:basedOn w:val="a"/>
    <w:qFormat/>
    <w:rsid w:val="00125FD5"/>
    <w:pPr>
      <w:jc w:val="center"/>
    </w:pPr>
    <w:rPr>
      <w:sz w:val="32"/>
    </w:rPr>
  </w:style>
  <w:style w:type="paragraph" w:styleId="HTML">
    <w:name w:val="HTML Preformatted"/>
    <w:basedOn w:val="a"/>
    <w:link w:val="HTML0"/>
    <w:rsid w:val="00694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9426C"/>
    <w:rPr>
      <w:rFonts w:ascii="Courier New" w:hAnsi="Courier New" w:cs="Courier New"/>
      <w:lang w:val="ru-RU" w:eastAsia="ru-RU" w:bidi="ar-SA"/>
    </w:rPr>
  </w:style>
  <w:style w:type="character" w:customStyle="1" w:styleId="FontStyle31">
    <w:name w:val="Font Style31"/>
    <w:rsid w:val="00BD7B96"/>
    <w:rPr>
      <w:rFonts w:ascii="Times New Roman" w:hAnsi="Times New Roman" w:cs="Times New Roman" w:hint="default"/>
      <w:sz w:val="26"/>
      <w:szCs w:val="26"/>
    </w:rPr>
  </w:style>
  <w:style w:type="paragraph" w:styleId="30">
    <w:name w:val="Body Text Indent 3"/>
    <w:basedOn w:val="a"/>
    <w:link w:val="31"/>
    <w:uiPriority w:val="99"/>
    <w:rsid w:val="001E2C70"/>
    <w:pPr>
      <w:ind w:firstLine="567"/>
      <w:jc w:val="both"/>
    </w:pPr>
    <w:rPr>
      <w:sz w:val="28"/>
      <w:szCs w:val="20"/>
    </w:rPr>
  </w:style>
  <w:style w:type="character" w:customStyle="1" w:styleId="31">
    <w:name w:val="Основной текст с отступом 3 Знак"/>
    <w:link w:val="30"/>
    <w:uiPriority w:val="99"/>
    <w:rsid w:val="001E2C70"/>
    <w:rPr>
      <w:sz w:val="28"/>
    </w:rPr>
  </w:style>
  <w:style w:type="paragraph" w:customStyle="1" w:styleId="a7">
    <w:name w:val=" Знак Знак Знак Знак"/>
    <w:basedOn w:val="a"/>
    <w:rsid w:val="009A1D4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8;&#1077;&#1090;&#1077;&#1088;&#1102;&#1082;&#1086;&#1074;\&#1064;&#1072;&#1073;&#1083;&#1086;&#1085;&#1099;\&#1041;&#1051;&#1040;&#1053;&#1050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6151-D8E5-4C73-8321-33121FE7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администрация.dot</Template>
  <TotalTime>1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Администратор</cp:lastModifiedBy>
  <cp:revision>2</cp:revision>
  <cp:lastPrinted>2025-02-26T13:04:00Z</cp:lastPrinted>
  <dcterms:created xsi:type="dcterms:W3CDTF">2025-03-06T05:35:00Z</dcterms:created>
  <dcterms:modified xsi:type="dcterms:W3CDTF">2025-03-06T05:35:00Z</dcterms:modified>
</cp:coreProperties>
</file>